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326"/>
        <w:tblW w:w="96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053"/>
      </w:tblGrid>
      <w:tr w:rsidR="00C77AD9" w:rsidRPr="00C77AD9" w14:paraId="7060D29F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96EE2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Gold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FBA74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5%</w:t>
            </w:r>
          </w:p>
        </w:tc>
      </w:tr>
      <w:tr w:rsidR="00C77AD9" w:rsidRPr="00C77AD9" w14:paraId="7F59C612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D1FD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3B3B2B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C77AD9" w:rsidRPr="00C77AD9" w14:paraId="23137F35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09E7F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9D2EA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C77AD9" w:rsidRPr="00C77AD9" w14:paraId="76954D13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3D31F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C70EF3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C77AD9" w:rsidRPr="00C77AD9" w14:paraId="465AEAE8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AD912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267B75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C77AD9" w:rsidRPr="00C77AD9" w14:paraId="2B1C9A4D" w14:textId="77777777" w:rsidTr="004B7305">
        <w:trPr>
          <w:trHeight w:val="403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290FD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B0F10E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5.00% od ostatka duga (minimalna rata je:1,000 RSD) plus obracunata kamata za period (period dospeca: mesecno), broj rata:52</w:t>
            </w:r>
          </w:p>
        </w:tc>
      </w:tr>
      <w:tr w:rsidR="00C77AD9" w:rsidRPr="00C77AD9" w14:paraId="7538947E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84B53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D4E705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C77AD9" w:rsidRPr="00C77AD9" w14:paraId="4EE4D96D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58C5A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0625CB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C77AD9" w:rsidRPr="00C77AD9" w14:paraId="1289AAD2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60E07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04FDCF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C77AD9" w:rsidRPr="00C77AD9" w14:paraId="2921C4B8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AEBBE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E2AD5F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133.709,50</w:t>
            </w:r>
          </w:p>
        </w:tc>
      </w:tr>
      <w:tr w:rsidR="00C77AD9" w:rsidRPr="00C77AD9" w14:paraId="5164F4FC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48AF5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D390C0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25.66%</w:t>
            </w:r>
          </w:p>
        </w:tc>
      </w:tr>
      <w:tr w:rsidR="00C77AD9" w:rsidRPr="00C77AD9" w14:paraId="08FFE000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ED5E9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Gold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120B0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10%</w:t>
            </w:r>
          </w:p>
        </w:tc>
      </w:tr>
      <w:tr w:rsidR="00C77AD9" w:rsidRPr="00C77AD9" w14:paraId="4A12F551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10E3B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CBCA0B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C77AD9" w:rsidRPr="00C77AD9" w14:paraId="0DDE4981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9FECA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906779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C77AD9" w:rsidRPr="00C77AD9" w14:paraId="1C6A1E4E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6845A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0023CC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C77AD9" w:rsidRPr="00C77AD9" w14:paraId="355B55C7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95DF8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36BF73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C77AD9" w:rsidRPr="00C77AD9" w14:paraId="2BCE5867" w14:textId="77777777" w:rsidTr="004B7305">
        <w:trPr>
          <w:trHeight w:val="1041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6733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AE8FC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10.00% od ostatka duga (minimalna rata je:1,000 RSD) plus obracunata kamata za period ( period dospeca: mesecno), broj rata:32</w:t>
            </w:r>
          </w:p>
        </w:tc>
      </w:tr>
      <w:tr w:rsidR="00C77AD9" w:rsidRPr="00C77AD9" w14:paraId="352727DB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2271C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431FC9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C77AD9" w:rsidRPr="00C77AD9" w14:paraId="3C71A0C2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0BB20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8787CC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C77AD9" w:rsidRPr="00C77AD9" w14:paraId="3638A162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111DC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870786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C77AD9" w:rsidRPr="00C77AD9" w14:paraId="31B398F6" w14:textId="77777777" w:rsidTr="004B7305">
        <w:trPr>
          <w:trHeight w:val="52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3F043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751502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sz w:val="20"/>
                <w:szCs w:val="20"/>
                <w:lang w:val="sr-Latn-RS"/>
              </w:rPr>
              <w:t>RSD 117.467,81</w:t>
            </w:r>
          </w:p>
        </w:tc>
      </w:tr>
      <w:tr w:rsidR="00C77AD9" w:rsidRPr="00C77AD9" w14:paraId="07B18B51" w14:textId="77777777" w:rsidTr="004B7305">
        <w:trPr>
          <w:trHeight w:val="260"/>
        </w:trPr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FE7CA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6C02BA" w14:textId="77777777" w:rsidR="00C77AD9" w:rsidRPr="00C77AD9" w:rsidRDefault="00C77AD9" w:rsidP="004B730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7AD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25.91%</w:t>
            </w:r>
          </w:p>
        </w:tc>
      </w:tr>
    </w:tbl>
    <w:p w14:paraId="19E3F526" w14:textId="249D8D5C" w:rsidR="00FA1403" w:rsidRP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/>
          <w:bCs/>
        </w:rPr>
      </w:pPr>
      <w:proofErr w:type="spellStart"/>
      <w:r w:rsidRPr="004B7305">
        <w:rPr>
          <w:rFonts w:ascii="Arial" w:eastAsia="MS Mincho" w:hAnsi="Arial" w:cs="Arial"/>
          <w:b/>
          <w:bCs/>
        </w:rPr>
        <w:t>Reprezentativni</w:t>
      </w:r>
      <w:proofErr w:type="spellEnd"/>
      <w:r w:rsidRPr="004B7305">
        <w:rPr>
          <w:rFonts w:ascii="Arial" w:eastAsia="MS Mincho" w:hAnsi="Arial" w:cs="Arial"/>
          <w:b/>
          <w:bCs/>
        </w:rPr>
        <w:t xml:space="preserve"> primer Visa Revolving Gold </w:t>
      </w:r>
      <w:proofErr w:type="spellStart"/>
      <w:r w:rsidRPr="004B7305">
        <w:rPr>
          <w:rFonts w:ascii="Arial" w:eastAsia="MS Mincho" w:hAnsi="Arial" w:cs="Arial"/>
          <w:b/>
          <w:bCs/>
        </w:rPr>
        <w:t>kreditna</w:t>
      </w:r>
      <w:proofErr w:type="spellEnd"/>
      <w:r w:rsidRPr="004B7305">
        <w:rPr>
          <w:rFonts w:ascii="Arial" w:eastAsia="MS Mincho" w:hAnsi="Arial" w:cs="Arial"/>
          <w:b/>
          <w:bCs/>
        </w:rPr>
        <w:t xml:space="preserve"> </w:t>
      </w:r>
      <w:proofErr w:type="spellStart"/>
      <w:r w:rsidRPr="004B7305">
        <w:rPr>
          <w:rFonts w:ascii="Arial" w:eastAsia="MS Mincho" w:hAnsi="Arial" w:cs="Arial"/>
          <w:b/>
          <w:bCs/>
        </w:rPr>
        <w:t>kartica</w:t>
      </w:r>
      <w:proofErr w:type="spellEnd"/>
    </w:p>
    <w:p w14:paraId="59406B26" w14:textId="77777777" w:rsidR="00FA1403" w:rsidRPr="004B7305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75B816D" w14:textId="2FDC61C7" w:rsidR="00FA1403" w:rsidRP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  <w:proofErr w:type="spellStart"/>
      <w:r w:rsidRPr="004B7305">
        <w:rPr>
          <w:rFonts w:ascii="Arial" w:eastAsia="MS Mincho" w:hAnsi="Arial" w:cs="Arial"/>
          <w:sz w:val="18"/>
          <w:szCs w:val="18"/>
        </w:rPr>
        <w:t>Obračun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je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izvršen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na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dan 16.06.2023.god.</w:t>
      </w:r>
    </w:p>
    <w:p w14:paraId="7518D685" w14:textId="6022B259" w:rsidR="004B7305" w:rsidRP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  <w:proofErr w:type="spellStart"/>
      <w:r w:rsidRPr="004B7305">
        <w:rPr>
          <w:rFonts w:ascii="Arial" w:eastAsia="MS Mincho" w:hAnsi="Arial" w:cs="Arial"/>
          <w:sz w:val="18"/>
          <w:szCs w:val="18"/>
        </w:rPr>
        <w:t>Reprezentativni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primer se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odnosi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na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korisnika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koji je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izvršio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jednu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transakciju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limit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potrošio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u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celosti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>.</w:t>
      </w:r>
    </w:p>
    <w:p w14:paraId="2C80E64D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80FD82F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2E57677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9CBBEA5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8A80D6E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587F5667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5357B65C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265E231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C231B84" w14:textId="77777777" w:rsid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tbl>
      <w:tblPr>
        <w:tblpPr w:leftFromText="180" w:rightFromText="180" w:horzAnchor="page" w:tblpX="1555" w:tblpY="215"/>
        <w:tblW w:w="507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5526"/>
      </w:tblGrid>
      <w:tr w:rsidR="004B7305" w:rsidRPr="004B7305" w14:paraId="31B6FECF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8EB33C" w14:textId="6E7E97A8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V</w:t>
            </w: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isa Revolving Gold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7EE229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20%</w:t>
            </w:r>
          </w:p>
        </w:tc>
      </w:tr>
      <w:tr w:rsidR="004B7305" w:rsidRPr="004B7305" w14:paraId="17E3311E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A22B7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0F2A65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4B7305" w:rsidRPr="004B7305" w14:paraId="1A6D7D2B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00E84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997D6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4B7305" w:rsidRPr="004B7305" w14:paraId="5DDF3746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7986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4F78E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4B7305" w:rsidRPr="004B7305" w14:paraId="0C6CBA1A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85916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5E86F7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4B7305" w:rsidRPr="004B7305" w14:paraId="42CA935F" w14:textId="77777777" w:rsidTr="004B7305">
        <w:trPr>
          <w:trHeight w:val="108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C4166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D5CA9C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20.00% od ostatka duga (minimalna rata je:1,000 RSD) plus obracunata kamata za period (period dospeca: mesecno), broj rata:19</w:t>
            </w:r>
          </w:p>
        </w:tc>
      </w:tr>
      <w:tr w:rsidR="004B7305" w:rsidRPr="004B7305" w14:paraId="00036980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46F09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A4B012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4B7305" w:rsidRPr="004B7305" w14:paraId="603E8C38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3078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739597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4B7305" w:rsidRPr="004B7305" w14:paraId="63AF3445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6380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F0CB2C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4B7305" w:rsidRPr="004B7305" w14:paraId="605D710C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51A6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E81B08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108.626,34</w:t>
            </w:r>
          </w:p>
        </w:tc>
      </w:tr>
      <w:tr w:rsidR="004B7305" w:rsidRPr="004B7305" w14:paraId="5EF3C3F4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6C2EE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31220B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26.43%</w:t>
            </w:r>
          </w:p>
        </w:tc>
      </w:tr>
      <w:tr w:rsidR="004B7305" w:rsidRPr="004B7305" w14:paraId="60EF1FB0" w14:textId="77777777" w:rsidTr="004B7305">
        <w:trPr>
          <w:trHeight w:val="27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3876C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Reprezentativni primer za klijenta čija kartica nije uključena u set</w:t>
            </w:r>
          </w:p>
        </w:tc>
      </w:tr>
      <w:tr w:rsidR="004B7305" w:rsidRPr="004B7305" w14:paraId="71650766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F7A87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Gold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2C73D9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5%</w:t>
            </w:r>
          </w:p>
        </w:tc>
      </w:tr>
      <w:tr w:rsidR="004B7305" w:rsidRPr="004B7305" w14:paraId="7AF085C8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9BD67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44013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4B7305" w:rsidRPr="004B7305" w14:paraId="3CBD9A1B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936F9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CEEF4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4B7305" w:rsidRPr="004B7305" w14:paraId="603E30D3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DE38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9FD86B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4B7305" w:rsidRPr="004B7305" w14:paraId="06A20FD0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3F21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CAEAE4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52 mesečne po 900,00RSD = 46.800,00 RSD</w:t>
            </w:r>
          </w:p>
        </w:tc>
      </w:tr>
      <w:tr w:rsidR="004B7305" w:rsidRPr="004B7305" w14:paraId="21DC2DAE" w14:textId="77777777" w:rsidTr="004B7305">
        <w:trPr>
          <w:trHeight w:val="135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5500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1B7EC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5.00% od ostatka duga (minimalna rata je:1,000 RSD) plus obracunata kamata za period plus naknade za obračunski period 900,00 rsd (period dospeca: mesecno), broj rata:52</w:t>
            </w:r>
          </w:p>
        </w:tc>
      </w:tr>
      <w:tr w:rsidR="004B7305" w:rsidRPr="004B7305" w14:paraId="59CB31CA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1305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3797E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4B7305" w:rsidRPr="004B7305" w14:paraId="00CFFA11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1E72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4CA12C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4B7305" w:rsidRPr="004B7305" w14:paraId="65B8317D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9130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1AC30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4B7305" w:rsidRPr="004B7305" w14:paraId="48F693F3" w14:textId="77777777" w:rsidTr="004B7305">
        <w:trPr>
          <w:trHeight w:val="69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F7BB9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4A56F4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179,709.59</w:t>
            </w:r>
          </w:p>
        </w:tc>
      </w:tr>
      <w:tr w:rsidR="004B7305" w:rsidRPr="004B7305" w14:paraId="1051C673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6ABCB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494E68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58.13%</w:t>
            </w:r>
          </w:p>
        </w:tc>
      </w:tr>
      <w:tr w:rsidR="004B7305" w:rsidRPr="004B7305" w14:paraId="6D3D529A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904B1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Gold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5D8DC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10%</w:t>
            </w:r>
          </w:p>
        </w:tc>
      </w:tr>
      <w:tr w:rsidR="004B7305" w:rsidRPr="004B7305" w14:paraId="4EE5FC56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6C04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5A3D1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4B7305" w:rsidRPr="004B7305" w14:paraId="149D3E84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E417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F1497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4B7305" w:rsidRPr="004B7305" w14:paraId="58C86110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41C5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6F9C34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4B7305" w:rsidRPr="004B7305" w14:paraId="2E463375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08B6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lastRenderedPageBreak/>
              <w:t>Članarine za period otplate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312AD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32 mesečne po 900,00RSD = 28.800,00 RSD</w:t>
            </w:r>
          </w:p>
        </w:tc>
      </w:tr>
      <w:tr w:rsidR="004B7305" w:rsidRPr="004B7305" w14:paraId="5DCD7C2D" w14:textId="77777777" w:rsidTr="004B7305">
        <w:trPr>
          <w:trHeight w:val="108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0DACE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46FFBB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10.00% od ostatka duga(minimalna rata je:1,000 RSD) plus obracunata kamata za period plus naknade za obračunski period 900,00 rsd ( period dospeca: mesecno),broj rata:32</w:t>
            </w:r>
          </w:p>
        </w:tc>
      </w:tr>
      <w:tr w:rsidR="004B7305" w:rsidRPr="004B7305" w14:paraId="2851E7A0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1C2FC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4201F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4B7305" w:rsidRPr="004B7305" w14:paraId="38E19FFD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FB3D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146E8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4B7305" w:rsidRPr="004B7305" w14:paraId="76907584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3906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8814BD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4B7305" w:rsidRPr="004B7305" w14:paraId="155F4B8F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94782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 kamatom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39181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145,469.16</w:t>
            </w:r>
          </w:p>
        </w:tc>
      </w:tr>
      <w:tr w:rsidR="004B7305" w:rsidRPr="004B7305" w14:paraId="4AE52676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26ED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0C1EE7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69.62%</w:t>
            </w:r>
          </w:p>
        </w:tc>
      </w:tr>
      <w:tr w:rsidR="004B7305" w:rsidRPr="004B7305" w14:paraId="595B603E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9170E9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Gold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A57A8E" w14:textId="77777777" w:rsidR="004B7305" w:rsidRPr="004B7305" w:rsidRDefault="004B7305" w:rsidP="004B7305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4B730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20%</w:t>
            </w:r>
          </w:p>
        </w:tc>
      </w:tr>
      <w:tr w:rsidR="004B7305" w:rsidRPr="004B7305" w14:paraId="79AA70D1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80F6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C2C27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4B7305" w:rsidRPr="004B7305" w14:paraId="726D9638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7073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9CF4F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4B7305" w:rsidRPr="004B7305" w14:paraId="70217A49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8C612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4397C0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4B7305" w:rsidRPr="004B7305" w14:paraId="3FE4177B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D450B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82EA10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19 mesečne po 900,00RSD = 17.100,00 RSD</w:t>
            </w:r>
          </w:p>
        </w:tc>
      </w:tr>
      <w:tr w:rsidR="004B7305" w:rsidRPr="004B7305" w14:paraId="78145F1C" w14:textId="77777777" w:rsidTr="004B7305">
        <w:trPr>
          <w:trHeight w:val="108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59B48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02EB94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20.00% od ostatka duga(minimalna rata je:1,000 RSD) plus obracunata kamata za period plus naknade za obračunski period 900,00 rsd (period dospeca: mesecno), broj rata:19</w:t>
            </w:r>
          </w:p>
        </w:tc>
      </w:tr>
      <w:tr w:rsidR="004B7305" w:rsidRPr="004B7305" w14:paraId="2AB3C018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1A6E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BD2EA8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4B7305" w:rsidRPr="004B7305" w14:paraId="44DC9CAD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D231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994443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4B7305" w:rsidRPr="004B7305" w14:paraId="612CF0AA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3669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34D06F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4B7305" w:rsidRPr="004B7305" w14:paraId="31C64E02" w14:textId="77777777" w:rsidTr="004B7305">
        <w:trPr>
          <w:trHeight w:val="54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98865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 kamatom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924DF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124,940.90</w:t>
            </w:r>
          </w:p>
        </w:tc>
      </w:tr>
      <w:tr w:rsidR="004B7305" w:rsidRPr="004B7305" w14:paraId="1A2DDFAA" w14:textId="77777777" w:rsidTr="004B7305">
        <w:trPr>
          <w:trHeight w:val="270"/>
        </w:trPr>
        <w:tc>
          <w:tcPr>
            <w:tcW w:w="21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B6291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28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F1253A" w14:textId="77777777" w:rsidR="004B7305" w:rsidRPr="004B7305" w:rsidRDefault="004B7305" w:rsidP="004B7305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4B7305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89.46%</w:t>
            </w:r>
          </w:p>
        </w:tc>
      </w:tr>
    </w:tbl>
    <w:p w14:paraId="608B658B" w14:textId="77777777" w:rsidR="004B7305" w:rsidRP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</w:p>
    <w:p w14:paraId="77FE8294" w14:textId="05EFD28C" w:rsidR="00FA1403" w:rsidRPr="004B7305" w:rsidRDefault="004B7305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  <w:proofErr w:type="spellStart"/>
      <w:r w:rsidRPr="004B7305">
        <w:rPr>
          <w:rFonts w:ascii="Arial" w:eastAsia="MS Mincho" w:hAnsi="Arial" w:cs="Arial"/>
          <w:sz w:val="18"/>
          <w:szCs w:val="18"/>
        </w:rPr>
        <w:t>Obračun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je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izvršen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na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dan 16.06.2023.god.    </w:t>
      </w:r>
    </w:p>
    <w:p w14:paraId="79E44F50" w14:textId="60E1D675" w:rsidR="00FA1403" w:rsidRPr="004B7305" w:rsidRDefault="004B7305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18"/>
          <w:szCs w:val="18"/>
        </w:rPr>
      </w:pPr>
      <w:proofErr w:type="spellStart"/>
      <w:r w:rsidRPr="004B7305">
        <w:rPr>
          <w:rFonts w:ascii="Arial" w:eastAsia="MS Mincho" w:hAnsi="Arial" w:cs="Arial"/>
          <w:sz w:val="18"/>
          <w:szCs w:val="18"/>
        </w:rPr>
        <w:t>Reprezentativni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primer se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odnosi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na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korisnika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koji je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izvršio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jednu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transakciju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limit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potrošio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 xml:space="preserve"> u </w:t>
      </w:r>
      <w:proofErr w:type="spellStart"/>
      <w:r w:rsidRPr="004B7305">
        <w:rPr>
          <w:rFonts w:ascii="Arial" w:eastAsia="MS Mincho" w:hAnsi="Arial" w:cs="Arial"/>
          <w:sz w:val="18"/>
          <w:szCs w:val="18"/>
        </w:rPr>
        <w:t>celosti</w:t>
      </w:r>
      <w:proofErr w:type="spellEnd"/>
      <w:r w:rsidRPr="004B7305">
        <w:rPr>
          <w:rFonts w:ascii="Arial" w:eastAsia="MS Mincho" w:hAnsi="Arial" w:cs="Arial"/>
          <w:sz w:val="18"/>
          <w:szCs w:val="18"/>
        </w:rPr>
        <w:t>.</w:t>
      </w:r>
    </w:p>
    <w:p w14:paraId="46C3B177" w14:textId="77777777" w:rsidR="00FA1403" w:rsidRPr="004B7305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18"/>
          <w:szCs w:val="18"/>
        </w:rPr>
      </w:pPr>
    </w:p>
    <w:p w14:paraId="5C7BF061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19C1A463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A23B" w14:textId="77777777" w:rsidR="00B26382" w:rsidRDefault="00B26382" w:rsidP="0088346A">
      <w:pPr>
        <w:spacing w:after="0" w:line="240" w:lineRule="auto"/>
      </w:pPr>
      <w:r>
        <w:separator/>
      </w:r>
    </w:p>
  </w:endnote>
  <w:endnote w:type="continuationSeparator" w:id="0">
    <w:p w14:paraId="6B4D55DC" w14:textId="77777777" w:rsidR="00B26382" w:rsidRDefault="00B26382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1A1C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9A9A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D2B2" w14:textId="77777777" w:rsidR="00B26382" w:rsidRDefault="00B26382" w:rsidP="0088346A">
      <w:pPr>
        <w:spacing w:after="0" w:line="240" w:lineRule="auto"/>
      </w:pPr>
      <w:r>
        <w:separator/>
      </w:r>
    </w:p>
  </w:footnote>
  <w:footnote w:type="continuationSeparator" w:id="0">
    <w:p w14:paraId="4B53ED6D" w14:textId="77777777" w:rsidR="00B26382" w:rsidRDefault="00B26382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5168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E705681" wp14:editId="26B35D92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B6858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04CAA8C6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6DB96AED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7D47EC5F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12FC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9976">
    <w:abstractNumId w:val="2"/>
  </w:num>
  <w:num w:numId="2" w16cid:durableId="1103067856">
    <w:abstractNumId w:val="1"/>
  </w:num>
  <w:num w:numId="3" w16cid:durableId="556861768">
    <w:abstractNumId w:val="4"/>
  </w:num>
  <w:num w:numId="4" w16cid:durableId="947539544">
    <w:abstractNumId w:val="0"/>
  </w:num>
  <w:num w:numId="5" w16cid:durableId="39887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D9"/>
    <w:rsid w:val="00007DEE"/>
    <w:rsid w:val="00033C0A"/>
    <w:rsid w:val="000C78E3"/>
    <w:rsid w:val="00133E22"/>
    <w:rsid w:val="00147017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B7305"/>
    <w:rsid w:val="004D44C1"/>
    <w:rsid w:val="004E56D7"/>
    <w:rsid w:val="00540C17"/>
    <w:rsid w:val="0056327F"/>
    <w:rsid w:val="00586FBF"/>
    <w:rsid w:val="005A03C6"/>
    <w:rsid w:val="005A40CA"/>
    <w:rsid w:val="005C561D"/>
    <w:rsid w:val="005C748F"/>
    <w:rsid w:val="0060013B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26382"/>
    <w:rsid w:val="00BB4A7A"/>
    <w:rsid w:val="00BC059D"/>
    <w:rsid w:val="00C07D7D"/>
    <w:rsid w:val="00C25D98"/>
    <w:rsid w:val="00C77AD9"/>
    <w:rsid w:val="00C87DB8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4A1C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FB228"/>
  <w15:chartTrackingRefBased/>
  <w15:docId w15:val="{32BB72FF-04B1-4835-BF28-25B8CED3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33113-A253-4CE5-A28F-CD0D2BB2305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DAE9B65-3E1E-4C63-8D64-024DB8E48B99}"/>
</file>

<file path=customXml/itemProps4.xml><?xml version="1.0" encoding="utf-8"?>
<ds:datastoreItem xmlns:ds="http://schemas.openxmlformats.org/officeDocument/2006/customXml" ds:itemID="{978BE5E5-19A1-410B-97DA-862B0B828B64}"/>
</file>

<file path=customXml/itemProps5.xml><?xml version="1.0" encoding="utf-8"?>
<ds:datastoreItem xmlns:ds="http://schemas.openxmlformats.org/officeDocument/2006/customXml" ds:itemID="{AC2A13D8-70F0-479E-98EB-81BF0833F588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36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2024-09-18T08:49:00Z</dcterms:created>
  <dcterms:modified xsi:type="dcterms:W3CDTF">2024-09-18T09:25:00Z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2024-09-18T09:25:57Z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a097a849-8d1e-413e-accd-9b670a8bd532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