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A075E" w14:textId="1CE134A2" w:rsidR="001B0E63" w:rsidRPr="001B0E63" w:rsidRDefault="001B0E63" w:rsidP="001B0E63">
      <w:pPr>
        <w:spacing w:after="0" w:line="240" w:lineRule="exact"/>
        <w:rPr>
          <w:rFonts w:ascii="Arial" w:hAnsi="Arial" w:cs="Arial"/>
          <w:b/>
          <w:bCs/>
          <w:lang w:val="sr-Latn-RS"/>
        </w:rPr>
      </w:pPr>
      <w:r w:rsidRPr="001B0E63">
        <w:rPr>
          <w:rFonts w:ascii="Arial" w:hAnsi="Arial" w:cs="Arial"/>
          <w:b/>
          <w:bCs/>
          <w:lang w:val="sr-Latn-RS"/>
        </w:rPr>
        <w:t>Reprezentativni primer</w:t>
      </w:r>
      <w:r w:rsidRPr="001B0E63">
        <w:rPr>
          <w:rFonts w:ascii="Arial" w:hAnsi="Arial" w:cs="Arial"/>
          <w:b/>
          <w:bCs/>
          <w:lang w:val="sr-Latn-RS"/>
        </w:rPr>
        <w:t xml:space="preserve"> - Visa Revolving kreditna kartica</w:t>
      </w:r>
    </w:p>
    <w:tbl>
      <w:tblPr>
        <w:tblpPr w:leftFromText="180" w:rightFromText="180" w:vertAnchor="text" w:horzAnchor="margin" w:tblpXSpec="center" w:tblpY="139"/>
        <w:tblW w:w="10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6043"/>
      </w:tblGrid>
      <w:tr w:rsidR="001B0E63" w:rsidRPr="001B0E63" w14:paraId="48BEB8CD" w14:textId="77777777" w:rsidTr="001B0E63">
        <w:trPr>
          <w:trHeight w:val="250"/>
        </w:trPr>
        <w:tc>
          <w:tcPr>
            <w:tcW w:w="10416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1D1D1"/>
            <w:vAlign w:val="center"/>
            <w:hideMark/>
          </w:tcPr>
          <w:p w14:paraId="4FBE0B27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Reprezentativni primer za klijenta čija je kartica uključena u set (Premijum set, Aktiv set)</w:t>
            </w:r>
          </w:p>
        </w:tc>
      </w:tr>
      <w:tr w:rsidR="001B0E63" w:rsidRPr="001B0E63" w14:paraId="0FD6D5BB" w14:textId="77777777" w:rsidTr="001B0E63">
        <w:trPr>
          <w:trHeight w:val="25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C45DF3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Visa Revolving kartica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550613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Model otplate 5%</w:t>
            </w:r>
          </w:p>
        </w:tc>
      </w:tr>
      <w:tr w:rsidR="001B0E63" w:rsidRPr="001B0E63" w14:paraId="44BC0181" w14:textId="77777777" w:rsidTr="001B0E63">
        <w:trPr>
          <w:trHeight w:val="25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D21DB5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ACA7A1F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1B0E63" w:rsidRPr="001B0E63" w14:paraId="3A7B6DFD" w14:textId="77777777" w:rsidTr="001B0E63">
        <w:trPr>
          <w:trHeight w:val="50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9290A5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0C40187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1B0E63" w:rsidRPr="001B0E63" w14:paraId="3554BA79" w14:textId="77777777" w:rsidTr="001B0E63">
        <w:trPr>
          <w:trHeight w:val="50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374380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254F01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25,34% fiksna</w:t>
            </w:r>
          </w:p>
        </w:tc>
      </w:tr>
      <w:tr w:rsidR="001B0E63" w:rsidRPr="001B0E63" w14:paraId="709BBF48" w14:textId="77777777" w:rsidTr="001B0E63">
        <w:trPr>
          <w:trHeight w:val="25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827705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E1CC419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RSD 0,00</w:t>
            </w:r>
          </w:p>
        </w:tc>
      </w:tr>
      <w:tr w:rsidR="001B0E63" w:rsidRPr="001B0E63" w14:paraId="5F93974E" w14:textId="77777777" w:rsidTr="001B0E63">
        <w:trPr>
          <w:trHeight w:val="1002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0622F2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Mesečna rata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0776611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5.00% od ostatka duga (minimalna rata je:1,000 RSD) plus obracunata kamata za period (period dospeca: mesecno), broj rata:52</w:t>
            </w:r>
          </w:p>
        </w:tc>
      </w:tr>
      <w:tr w:rsidR="001B0E63" w:rsidRPr="001B0E63" w14:paraId="47652F2E" w14:textId="77777777" w:rsidTr="001B0E63">
        <w:trPr>
          <w:trHeight w:val="25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207237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3CA6A84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1B0E63" w:rsidRPr="001B0E63" w14:paraId="38BE2563" w14:textId="77777777" w:rsidTr="001B0E63">
        <w:trPr>
          <w:trHeight w:val="50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CFE0C3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4EE65A4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1B0E63" w:rsidRPr="001B0E63" w14:paraId="42918EB3" w14:textId="77777777" w:rsidTr="001B0E63">
        <w:trPr>
          <w:trHeight w:val="25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AD1483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7F8E5B8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1B0E63" w:rsidRPr="001B0E63" w14:paraId="7DD45F76" w14:textId="77777777" w:rsidTr="001B0E63">
        <w:trPr>
          <w:trHeight w:val="50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1C2E1C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521D426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RSD 133.709,50</w:t>
            </w:r>
          </w:p>
        </w:tc>
      </w:tr>
      <w:tr w:rsidR="001B0E63" w:rsidRPr="001B0E63" w14:paraId="33E15F51" w14:textId="77777777" w:rsidTr="001B0E63">
        <w:trPr>
          <w:trHeight w:val="25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5F31C5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A052ECD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25.66%</w:t>
            </w:r>
          </w:p>
        </w:tc>
      </w:tr>
      <w:tr w:rsidR="001B0E63" w:rsidRPr="001B0E63" w14:paraId="4513AC84" w14:textId="77777777" w:rsidTr="001B0E63">
        <w:trPr>
          <w:trHeight w:val="25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D30D4A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Visa Revolving kartica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1ABAC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Model otplate 10%</w:t>
            </w:r>
          </w:p>
        </w:tc>
      </w:tr>
      <w:tr w:rsidR="001B0E63" w:rsidRPr="001B0E63" w14:paraId="769F2D53" w14:textId="77777777" w:rsidTr="001B0E63">
        <w:trPr>
          <w:trHeight w:val="25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CE254A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579397C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1B0E63" w:rsidRPr="001B0E63" w14:paraId="52FAC095" w14:textId="77777777" w:rsidTr="001B0E63">
        <w:trPr>
          <w:trHeight w:val="50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9ABCD7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24B6F53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1B0E63" w:rsidRPr="001B0E63" w14:paraId="083860CF" w14:textId="77777777" w:rsidTr="001B0E63">
        <w:trPr>
          <w:trHeight w:val="365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BAF0AA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6AF901C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25,34% fiksna</w:t>
            </w:r>
          </w:p>
        </w:tc>
      </w:tr>
      <w:tr w:rsidR="001B0E63" w:rsidRPr="001B0E63" w14:paraId="54B66CB6" w14:textId="77777777" w:rsidTr="001B0E63">
        <w:trPr>
          <w:trHeight w:val="25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E6A87B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CDA7B3C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RSD 0,00</w:t>
            </w:r>
          </w:p>
        </w:tc>
      </w:tr>
      <w:tr w:rsidR="001B0E63" w:rsidRPr="001B0E63" w14:paraId="3E21CEB4" w14:textId="77777777" w:rsidTr="001B0E63">
        <w:trPr>
          <w:trHeight w:val="533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7559A1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Mesečna rata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1FC7BB0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10.00% od ostatka duga (minimalna rata je:1,000 RSD) plus obracunata kamata za period ( period dospeca: mesecno), broj rata:32</w:t>
            </w:r>
          </w:p>
        </w:tc>
      </w:tr>
      <w:tr w:rsidR="001B0E63" w:rsidRPr="001B0E63" w14:paraId="3EFA38ED" w14:textId="77777777" w:rsidTr="001B0E63">
        <w:trPr>
          <w:trHeight w:val="25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0398F9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F104A2B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1B0E63" w:rsidRPr="001B0E63" w14:paraId="7D723DED" w14:textId="77777777" w:rsidTr="001B0E63">
        <w:trPr>
          <w:trHeight w:val="50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66A5C1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CF1A5CC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1B0E63" w:rsidRPr="001B0E63" w14:paraId="4CE63067" w14:textId="77777777" w:rsidTr="001B0E63">
        <w:trPr>
          <w:trHeight w:val="25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BE9D7E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5ACAFF0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1B0E63" w:rsidRPr="001B0E63" w14:paraId="3A33CC08" w14:textId="77777777" w:rsidTr="001B0E63">
        <w:trPr>
          <w:trHeight w:val="50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DBAB52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74842B4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sz w:val="20"/>
                <w:szCs w:val="20"/>
                <w:lang w:val="sr-Latn-RS"/>
              </w:rPr>
              <w:t>RSD 117.467,81</w:t>
            </w:r>
          </w:p>
        </w:tc>
      </w:tr>
      <w:tr w:rsidR="001B0E63" w:rsidRPr="001B0E63" w14:paraId="28625296" w14:textId="77777777" w:rsidTr="001B0E63">
        <w:trPr>
          <w:trHeight w:val="250"/>
        </w:trPr>
        <w:tc>
          <w:tcPr>
            <w:tcW w:w="43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27242C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60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8A3A0F3" w14:textId="77777777" w:rsidR="001B0E63" w:rsidRPr="001B0E63" w:rsidRDefault="001B0E63" w:rsidP="001B0E63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25.91%</w:t>
            </w:r>
          </w:p>
        </w:tc>
      </w:tr>
    </w:tbl>
    <w:p w14:paraId="1573E8DF" w14:textId="77777777" w:rsidR="001B0E63" w:rsidRPr="001B0E63" w:rsidRDefault="001B0E63" w:rsidP="00FA1403">
      <w:pPr>
        <w:spacing w:after="0" w:line="240" w:lineRule="exact"/>
        <w:rPr>
          <w:rFonts w:ascii="Arial" w:hAnsi="Arial" w:cs="Arial"/>
          <w:sz w:val="20"/>
          <w:szCs w:val="20"/>
          <w:lang w:val="sr-Latn-RS"/>
        </w:rPr>
      </w:pPr>
    </w:p>
    <w:p w14:paraId="0BDD1536" w14:textId="019A3F1D" w:rsidR="00FA1403" w:rsidRDefault="001B0E63" w:rsidP="00FA1403">
      <w:pPr>
        <w:spacing w:after="0" w:line="240" w:lineRule="exact"/>
        <w:rPr>
          <w:rFonts w:ascii="Arial" w:hAnsi="Arial" w:cs="Arial"/>
          <w:sz w:val="18"/>
          <w:szCs w:val="18"/>
          <w:lang w:val="sr-Latn-RS"/>
        </w:rPr>
      </w:pPr>
      <w:r w:rsidRPr="001B0E63">
        <w:rPr>
          <w:rFonts w:ascii="Arial" w:hAnsi="Arial" w:cs="Arial"/>
          <w:sz w:val="18"/>
          <w:szCs w:val="18"/>
          <w:lang w:val="sr-Latn-RS"/>
        </w:rPr>
        <w:t>Reprezentativni primer se odnosi na korisnika koji je izvršio jednu transakciju i limit potrošio u celosti.</w:t>
      </w:r>
    </w:p>
    <w:p w14:paraId="216367EF" w14:textId="7D96F4D7" w:rsidR="001B0E63" w:rsidRDefault="001B0E63" w:rsidP="00FA1403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1B0E63">
        <w:rPr>
          <w:rFonts w:ascii="Arial" w:hAnsi="Arial" w:cs="Arial"/>
          <w:sz w:val="18"/>
          <w:szCs w:val="18"/>
          <w:lang w:val="sr-Latn-RS"/>
        </w:rPr>
        <w:t>Obračun je izvršen na dan 16.06.2023.god.    </w:t>
      </w:r>
    </w:p>
    <w:p w14:paraId="3B837C5A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3E466A54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2E69E5FE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2FA91412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0473C55E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1C237827" w14:textId="77777777" w:rsidR="001B0E63" w:rsidRDefault="001B0E6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054AD0B3" w14:textId="77777777" w:rsidR="001B0E63" w:rsidRDefault="001B0E6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66EFC417" w14:textId="77777777" w:rsidR="001B0E63" w:rsidRDefault="001B0E6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6E6202A4" w14:textId="77777777" w:rsidR="001B0E63" w:rsidRDefault="001B0E6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103EC156" w14:textId="77777777" w:rsidR="001B0E63" w:rsidRDefault="001B0E6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tbl>
      <w:tblPr>
        <w:tblW w:w="9356" w:type="dxa"/>
        <w:tblInd w:w="-2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1B0E63" w:rsidRPr="001B0E63" w14:paraId="4331F9B8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5B9FEA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lastRenderedPageBreak/>
              <w:t>Visa Revolving kartica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12902D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Model otplate 20%</w:t>
            </w:r>
          </w:p>
        </w:tc>
      </w:tr>
      <w:tr w:rsidR="001B0E63" w:rsidRPr="001B0E63" w14:paraId="46DD940F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5ECD8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89C14F9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1B0E63" w:rsidRPr="001B0E63" w14:paraId="2D8DA948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85EA1A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572BB70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1B0E63" w:rsidRPr="001B0E63" w14:paraId="2F66DB84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A3F0B8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2569A35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25,34% fiksna</w:t>
            </w:r>
          </w:p>
        </w:tc>
      </w:tr>
      <w:tr w:rsidR="001B0E63" w:rsidRPr="001B0E63" w14:paraId="3CB8DF65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001EE3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7ADAC53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0,00</w:t>
            </w:r>
          </w:p>
        </w:tc>
      </w:tr>
      <w:tr w:rsidR="001B0E63" w:rsidRPr="001B0E63" w14:paraId="56DFBE4C" w14:textId="77777777" w:rsidTr="001B0E63">
        <w:trPr>
          <w:trHeight w:val="1033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EE71B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Mesečna rata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2D4C03E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20.00% od ostatka duga (minimalna rata je:1,000 RSD) plus obracunata kamata za period (period dospeca: mesecno), broj rata:19</w:t>
            </w:r>
          </w:p>
        </w:tc>
      </w:tr>
      <w:tr w:rsidR="001B0E63" w:rsidRPr="001B0E63" w14:paraId="7C2D3268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45727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E06270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1B0E63" w:rsidRPr="001B0E63" w14:paraId="146276D0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3CA2C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9FE6B4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1B0E63" w:rsidRPr="001B0E63" w14:paraId="358A7426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74C0DD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A1793B6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1B0E63" w:rsidRPr="001B0E63" w14:paraId="176DA37E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96B724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FFC91AD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108.626,34</w:t>
            </w:r>
          </w:p>
        </w:tc>
      </w:tr>
      <w:tr w:rsidR="001B0E63" w:rsidRPr="001B0E63" w14:paraId="0E38494C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25E62C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CFC182D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26.43%</w:t>
            </w:r>
          </w:p>
        </w:tc>
      </w:tr>
      <w:tr w:rsidR="001B0E63" w:rsidRPr="001B0E63" w14:paraId="7BE5C1F5" w14:textId="77777777" w:rsidTr="001B0E63">
        <w:trPr>
          <w:trHeight w:val="258"/>
        </w:trPr>
        <w:tc>
          <w:tcPr>
            <w:tcW w:w="9356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4C805F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18"/>
                <w:szCs w:val="18"/>
                <w:lang w:val="sr-Latn-RS"/>
              </w:rPr>
              <w:t>Reprezentativni primer za klijenta čija kartica nije uključena u set</w:t>
            </w:r>
          </w:p>
        </w:tc>
      </w:tr>
      <w:tr w:rsidR="001B0E63" w:rsidRPr="001B0E63" w14:paraId="31151B21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4EC12D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Visa Revolving kartica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55A7DA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Model otplate 5%</w:t>
            </w:r>
          </w:p>
        </w:tc>
      </w:tr>
      <w:tr w:rsidR="001B0E63" w:rsidRPr="001B0E63" w14:paraId="445DCB34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BE9F07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8E78172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1B0E63" w:rsidRPr="001B0E63" w14:paraId="2AFB9E08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96D18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4EB1E70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1B0E63" w:rsidRPr="001B0E63" w14:paraId="3D93486E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A6F9A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9C8207D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25,34% fiksna</w:t>
            </w:r>
          </w:p>
        </w:tc>
      </w:tr>
      <w:tr w:rsidR="001B0E63" w:rsidRPr="001B0E63" w14:paraId="3BB779C2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E88D0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DE38023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52 mesečne po 200,00RSD = 10.400,00 RSD</w:t>
            </w:r>
          </w:p>
        </w:tc>
      </w:tr>
      <w:tr w:rsidR="001B0E63" w:rsidRPr="001B0E63" w14:paraId="0977630A" w14:textId="77777777" w:rsidTr="001B0E63">
        <w:trPr>
          <w:trHeight w:val="129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C6E66A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Mesečna rata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182294D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5.00% od ostatka duga (minimalna rata je:1,000 RSD) plus obracunata kamata za period plus naknade za obračunski period 200,00 rsd (period dospeca: mesecno), broj rata:52</w:t>
            </w:r>
          </w:p>
        </w:tc>
      </w:tr>
      <w:tr w:rsidR="001B0E63" w:rsidRPr="001B0E63" w14:paraId="7C29CEA1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F37F8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CB30DEA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1B0E63" w:rsidRPr="001B0E63" w14:paraId="3AA08E58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8E3CE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37856A4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1B0E63" w:rsidRPr="001B0E63" w14:paraId="4EC39E04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1ABB9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5A5A54F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1B0E63" w:rsidRPr="001B0E63" w14:paraId="37EE79C4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1E2E2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Ukupan iznos kreditnog limita sa kamatom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4B9D35E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143,247.65</w:t>
            </w:r>
          </w:p>
        </w:tc>
      </w:tr>
      <w:tr w:rsidR="001B0E63" w:rsidRPr="001B0E63" w14:paraId="1C10A777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C22C05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E1F9128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33.08%</w:t>
            </w:r>
          </w:p>
        </w:tc>
      </w:tr>
      <w:tr w:rsidR="001B0E63" w:rsidRPr="001B0E63" w14:paraId="0360B4BF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C3C0C4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Visa Revolving kartica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C706E8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Model otplate 10%</w:t>
            </w:r>
          </w:p>
        </w:tc>
      </w:tr>
      <w:tr w:rsidR="001B0E63" w:rsidRPr="001B0E63" w14:paraId="3314B0F2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02BB49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3D7A653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1B0E63" w:rsidRPr="001B0E63" w14:paraId="64F0F715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4F1E1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35026E4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1B0E63" w:rsidRPr="001B0E63" w14:paraId="4B8E9D60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3BD05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0B71ADE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25,34% fiksna</w:t>
            </w:r>
          </w:p>
        </w:tc>
      </w:tr>
      <w:tr w:rsidR="001B0E63" w:rsidRPr="001B0E63" w14:paraId="5B2498EB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846D7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F026D36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32 mesečne po 200,00RSD = 6.400,00 RSD</w:t>
            </w:r>
          </w:p>
        </w:tc>
      </w:tr>
      <w:tr w:rsidR="001B0E63" w:rsidRPr="001B0E63" w14:paraId="4106CF05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B4338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lastRenderedPageBreak/>
              <w:t>Mesečna rata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91E78A3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10.00% od ostatka duga(minimalna rata je:1,000 RSD) plus obracunata kamata za period plus naknade za obračunski period 200,00 rsd ( period dospeca: mesecno),broj rata:32</w:t>
            </w:r>
          </w:p>
        </w:tc>
      </w:tr>
      <w:tr w:rsidR="001B0E63" w:rsidRPr="001B0E63" w14:paraId="38517B7B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40C96F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97C8043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1B0E63" w:rsidRPr="001B0E63" w14:paraId="1E346358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B0250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0948EBB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1B0E63" w:rsidRPr="001B0E63" w14:paraId="18132697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3DE6A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D08723C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1B0E63" w:rsidRPr="001B0E63" w14:paraId="7090C295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BC2A93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Ukupan iznos kreditnog limita sa  kamatom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ABA1A54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123.007,22</w:t>
            </w:r>
          </w:p>
        </w:tc>
      </w:tr>
      <w:tr w:rsidR="001B0E63" w:rsidRPr="001B0E63" w14:paraId="187AA939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85C590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2F913D5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35.66%</w:t>
            </w:r>
          </w:p>
        </w:tc>
      </w:tr>
      <w:tr w:rsidR="001B0E63" w:rsidRPr="001B0E63" w14:paraId="058BAAC2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55B900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Visa revolving kartica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A72D90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Model otplate 20%</w:t>
            </w:r>
          </w:p>
        </w:tc>
      </w:tr>
      <w:tr w:rsidR="001B0E63" w:rsidRPr="001B0E63" w14:paraId="3E61E8B2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2285DB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Iznos limita po kreditnoj kartici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975FC6D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100.000,00</w:t>
            </w:r>
          </w:p>
        </w:tc>
      </w:tr>
      <w:tr w:rsidR="001B0E63" w:rsidRPr="001B0E63" w14:paraId="5C290926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28BB52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Valuta u kojoj se odobrava kreditni limit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EA71DA5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</w:t>
            </w:r>
          </w:p>
        </w:tc>
      </w:tr>
      <w:tr w:rsidR="001B0E63" w:rsidRPr="001B0E63" w14:paraId="7A34F661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50D837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Nominalna kamatna stopa na godišnjem nivou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1836E8E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25,34% fiksna</w:t>
            </w:r>
          </w:p>
        </w:tc>
      </w:tr>
      <w:tr w:rsidR="001B0E63" w:rsidRPr="001B0E63" w14:paraId="6FE78F2D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DCDB4D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Članarine za period otplate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FD600C0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19 mesečne po 200,00RSD = 3.800,00 RSD</w:t>
            </w:r>
          </w:p>
        </w:tc>
      </w:tr>
      <w:tr w:rsidR="001B0E63" w:rsidRPr="001B0E63" w14:paraId="45909504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6CB1DA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Mesečna rata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1EFBF73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20.00% od ostatka duga(minimalna rata je:1,000 RSD) plus obracunata kamata za period plus naknade za obračunski period 200,00 rsd (period dospeca: mesecno), broj rata:19</w:t>
            </w:r>
          </w:p>
        </w:tc>
      </w:tr>
      <w:tr w:rsidR="001B0E63" w:rsidRPr="001B0E63" w14:paraId="446FC389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B1860E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Sredstvo obezbeđenja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370AB7D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Menica korisnika kartice</w:t>
            </w:r>
          </w:p>
        </w:tc>
      </w:tr>
      <w:tr w:rsidR="001B0E63" w:rsidRPr="001B0E63" w14:paraId="1104141C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AD329E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povlačenja izveštaja kreditnog biroa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57B94B1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246,00</w:t>
            </w:r>
          </w:p>
        </w:tc>
      </w:tr>
      <w:tr w:rsidR="001B0E63" w:rsidRPr="001B0E63" w14:paraId="1F5F04EA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84266C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Troškovi izdavanja menice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CC2FC8A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50,00</w:t>
            </w:r>
          </w:p>
        </w:tc>
      </w:tr>
      <w:tr w:rsidR="001B0E63" w:rsidRPr="001B0E63" w14:paraId="45F32EB5" w14:textId="77777777" w:rsidTr="001B0E63">
        <w:trPr>
          <w:trHeight w:val="51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4C4320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Ukupan iznos kreditnog limita sa  kamatom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7B7EC5A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RSD 111,578.96</w:t>
            </w:r>
          </w:p>
        </w:tc>
      </w:tr>
      <w:tr w:rsidR="001B0E63" w:rsidRPr="001B0E63" w14:paraId="25686C85" w14:textId="77777777" w:rsidTr="001B0E63">
        <w:trPr>
          <w:trHeight w:val="25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3B2D1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Efektivna kamatna stopa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EFFC655" w14:textId="77777777" w:rsidR="001B0E63" w:rsidRPr="001B0E63" w:rsidRDefault="001B0E63" w:rsidP="001B0E63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1B0E63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39.98%</w:t>
            </w:r>
          </w:p>
        </w:tc>
      </w:tr>
    </w:tbl>
    <w:p w14:paraId="57126DA4" w14:textId="77777777" w:rsidR="001B0E63" w:rsidRDefault="001B0E6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21D3C2E7" w14:textId="77777777" w:rsidR="001B0E63" w:rsidRDefault="001B0E6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  <w:lang w:val="sr-Latn-RS"/>
        </w:rPr>
      </w:pPr>
      <w:r w:rsidRPr="001B0E63">
        <w:rPr>
          <w:rFonts w:ascii="Arial" w:eastAsia="MS Mincho" w:hAnsi="Arial" w:cs="Arial"/>
          <w:sz w:val="20"/>
          <w:szCs w:val="20"/>
          <w:lang w:val="sr-Latn-RS"/>
        </w:rPr>
        <w:t>Obračun je izvršen na dan 16.06.2023.god.   </w:t>
      </w:r>
    </w:p>
    <w:p w14:paraId="53E8E252" w14:textId="6F2066E0" w:rsidR="001B0E63" w:rsidRPr="001B0E63" w:rsidRDefault="001B0E63" w:rsidP="001B0E6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  <w:lang w:val="sr-Latn-RS"/>
        </w:rPr>
      </w:pPr>
      <w:r w:rsidRPr="001B0E63">
        <w:rPr>
          <w:rFonts w:ascii="Arial" w:eastAsia="MS Mincho" w:hAnsi="Arial" w:cs="Arial"/>
          <w:sz w:val="20"/>
          <w:szCs w:val="20"/>
          <w:lang w:val="sr-Latn-RS"/>
        </w:rPr>
        <w:t>Reprezentativni primer se odnosi na korisnika koji je izvršio jednu transakciju i limit potrošio u celosti.</w:t>
      </w:r>
    </w:p>
    <w:p w14:paraId="68675DEB" w14:textId="1F4B62B8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608AF81B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4E5D07B0" w14:textId="77777777" w:rsidR="00FA1403" w:rsidRDefault="00FA1403" w:rsidP="00FA1403">
      <w:pPr>
        <w:tabs>
          <w:tab w:val="left" w:pos="1800"/>
        </w:tabs>
        <w:spacing w:after="0" w:line="240" w:lineRule="exact"/>
        <w:jc w:val="both"/>
        <w:rPr>
          <w:rFonts w:ascii="Arial" w:eastAsia="MS Mincho" w:hAnsi="Arial" w:cs="Arial"/>
          <w:sz w:val="20"/>
          <w:szCs w:val="20"/>
        </w:rPr>
      </w:pPr>
    </w:p>
    <w:p w14:paraId="61FCC9A5" w14:textId="77777777" w:rsidR="00FA1403" w:rsidRDefault="00FA1403" w:rsidP="00FA1403">
      <w:pPr>
        <w:tabs>
          <w:tab w:val="left" w:pos="1800"/>
        </w:tabs>
        <w:spacing w:after="0" w:line="240" w:lineRule="exact"/>
        <w:ind w:left="4820"/>
        <w:jc w:val="both"/>
        <w:rPr>
          <w:rFonts w:ascii="Arial" w:eastAsia="MS Mincho" w:hAnsi="Arial" w:cs="Arial"/>
          <w:sz w:val="20"/>
          <w:szCs w:val="20"/>
        </w:rPr>
      </w:pPr>
    </w:p>
    <w:p w14:paraId="39D0AF8F" w14:textId="77777777" w:rsidR="00033C0A" w:rsidRPr="00AE1C58" w:rsidRDefault="00033C0A" w:rsidP="0056327F">
      <w:pPr>
        <w:shd w:val="clear" w:color="auto" w:fill="FFFFFF"/>
        <w:spacing w:after="0" w:line="240" w:lineRule="exact"/>
        <w:rPr>
          <w:rFonts w:ascii="Arial" w:eastAsia="MS Mincho" w:hAnsi="Arial" w:cs="Arial"/>
          <w:sz w:val="20"/>
          <w:szCs w:val="20"/>
        </w:rPr>
        <w:sectPr w:rsidR="00033C0A" w:rsidRPr="00AE1C58" w:rsidSect="00F3336B">
          <w:headerReference w:type="default" r:id="rId9"/>
          <w:footerReference w:type="default" r:id="rId10"/>
          <w:pgSz w:w="11906" w:h="16838"/>
          <w:pgMar w:top="2127" w:right="707" w:bottom="1417" w:left="1701" w:header="708" w:footer="708" w:gutter="0"/>
          <w:cols w:space="708"/>
          <w:docGrid w:linePitch="360"/>
        </w:sectPr>
      </w:pPr>
    </w:p>
    <w:p w14:paraId="15EBDB04" w14:textId="77777777" w:rsidR="00854439" w:rsidRPr="00D32715" w:rsidRDefault="00854439" w:rsidP="00AE1C58">
      <w:pPr>
        <w:spacing w:after="0" w:line="240" w:lineRule="exact"/>
      </w:pPr>
    </w:p>
    <w:sectPr w:rsidR="00854439" w:rsidRPr="00D32715" w:rsidSect="0060013B">
      <w:headerReference w:type="default" r:id="rId11"/>
      <w:footerReference w:type="default" r:id="rId12"/>
      <w:type w:val="continuous"/>
      <w:pgSz w:w="11906" w:h="16838"/>
      <w:pgMar w:top="2268" w:right="70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7BF8E" w14:textId="77777777" w:rsidR="00FD4EC8" w:rsidRDefault="00FD4EC8" w:rsidP="0088346A">
      <w:pPr>
        <w:spacing w:after="0" w:line="240" w:lineRule="auto"/>
      </w:pPr>
      <w:r>
        <w:separator/>
      </w:r>
    </w:p>
  </w:endnote>
  <w:endnote w:type="continuationSeparator" w:id="0">
    <w:p w14:paraId="07A1872C" w14:textId="77777777" w:rsidR="00FD4EC8" w:rsidRDefault="00FD4EC8" w:rsidP="0088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40875" w14:textId="77777777" w:rsidR="00B04FE0" w:rsidRPr="00D32715" w:rsidRDefault="00D32715" w:rsidP="00C25D98">
    <w:pPr>
      <w:pStyle w:val="Footer"/>
      <w:tabs>
        <w:tab w:val="left" w:pos="4536"/>
      </w:tabs>
      <w:rPr>
        <w:rFonts w:ascii="Arial" w:hAnsi="Arial" w:cs="Arial"/>
        <w:sz w:val="16"/>
        <w:szCs w:val="16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E6950" w14:textId="77777777" w:rsidR="007B6625" w:rsidRDefault="007B6625" w:rsidP="007B6625">
    <w:pPr>
      <w:pStyle w:val="Footer"/>
      <w:tabs>
        <w:tab w:val="clear" w:pos="4536"/>
        <w:tab w:val="center" w:pos="4320"/>
      </w:tabs>
      <w:ind w:left="-90" w:hanging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D9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CF7F4" w14:textId="77777777" w:rsidR="00FD4EC8" w:rsidRDefault="00FD4EC8" w:rsidP="0088346A">
      <w:pPr>
        <w:spacing w:after="0" w:line="240" w:lineRule="auto"/>
      </w:pPr>
      <w:r>
        <w:separator/>
      </w:r>
    </w:p>
  </w:footnote>
  <w:footnote w:type="continuationSeparator" w:id="0">
    <w:p w14:paraId="735AB87B" w14:textId="77777777" w:rsidR="00FD4EC8" w:rsidRDefault="00FD4EC8" w:rsidP="0088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8480" w14:textId="77777777" w:rsidR="00FD60ED" w:rsidRDefault="003B047C" w:rsidP="00D81393">
    <w:pPr>
      <w:pStyle w:val="Header"/>
      <w:rPr>
        <w:rFonts w:ascii="Arial" w:hAnsi="Arial" w:cs="Arial"/>
        <w:b/>
        <w:bCs/>
        <w:sz w:val="18"/>
        <w:szCs w:val="18"/>
      </w:rPr>
    </w:pPr>
    <w:r w:rsidRPr="00D37F09">
      <w:rPr>
        <w:rFonts w:ascii="Arial" w:hAnsi="Arial" w:cs="Arial"/>
        <w:b/>
        <w:bCs/>
        <w:noProof/>
        <w:sz w:val="16"/>
        <w:szCs w:val="16"/>
        <w:lang w:val="sr-Latn-RS" w:eastAsia="sr-Latn-RS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DD64471" wp14:editId="500C96E4">
              <wp:simplePos x="0" y="0"/>
              <wp:positionH relativeFrom="column">
                <wp:posOffset>2461260</wp:posOffset>
              </wp:positionH>
              <wp:positionV relativeFrom="page">
                <wp:posOffset>209550</wp:posOffset>
              </wp:positionV>
              <wp:extent cx="3103245" cy="360045"/>
              <wp:effectExtent l="3810" t="0" r="0" b="1905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3245" cy="360045"/>
                        <a:chOff x="5679" y="641"/>
                        <a:chExt cx="4887" cy="567"/>
                      </a:xfrm>
                    </wpg:grpSpPr>
                    <wpg:grpSp>
                      <wpg:cNvPr id="2" name="Group 19"/>
                      <wpg:cNvGrpSpPr>
                        <a:grpSpLocks/>
                      </wpg:cNvGrpSpPr>
                      <wpg:grpSpPr bwMode="auto">
                        <a:xfrm>
                          <a:off x="6354" y="754"/>
                          <a:ext cx="699" cy="313"/>
                          <a:chOff x="6354" y="118"/>
                          <a:chExt cx="699" cy="313"/>
                        </a:xfrm>
                      </wpg:grpSpPr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147"/>
                            <a:ext cx="24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118"/>
                            <a:ext cx="44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" name="Group 9"/>
                      <wpg:cNvGrpSpPr>
                        <a:grpSpLocks/>
                      </wpg:cNvGrpSpPr>
                      <wpg:grpSpPr bwMode="auto">
                        <a:xfrm>
                          <a:off x="7168" y="743"/>
                          <a:ext cx="2206" cy="414"/>
                          <a:chOff x="7168" y="107"/>
                          <a:chExt cx="2206" cy="414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148"/>
                            <a:ext cx="43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5" y="219"/>
                            <a:ext cx="29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219"/>
                            <a:ext cx="18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" y="219"/>
                            <a:ext cx="27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1" y="135"/>
                            <a:ext cx="158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13" y="127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24168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7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5" name="Group 5"/>
                      <wpg:cNvGrpSpPr>
                        <a:grpSpLocks/>
                      </wpg:cNvGrpSpPr>
                      <wpg:grpSpPr bwMode="auto">
                        <a:xfrm>
                          <a:off x="9533" y="763"/>
                          <a:ext cx="1033" cy="309"/>
                          <a:chOff x="9533" y="127"/>
                          <a:chExt cx="1033" cy="309"/>
                        </a:xfrm>
                      </wpg:grpSpPr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3" y="127"/>
                            <a:ext cx="39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3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0" y="127"/>
                            <a:ext cx="36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9" name="Group 2"/>
                      <wpg:cNvGrpSpPr>
                        <a:grpSpLocks/>
                      </wpg:cNvGrpSpPr>
                      <wpg:grpSpPr bwMode="auto">
                        <a:xfrm>
                          <a:off x="5679" y="641"/>
                          <a:ext cx="567" cy="567"/>
                          <a:chOff x="5679" y="5"/>
                          <a:chExt cx="567" cy="567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679" y="5"/>
                            <a:ext cx="567" cy="567"/>
                          </a:xfrm>
                          <a:custGeom>
                            <a:avLst/>
                            <a:gdLst>
                              <a:gd name="T0" fmla="*/ 283 w 567"/>
                              <a:gd name="T1" fmla="*/ 5 h 567"/>
                              <a:gd name="T2" fmla="*/ 208 w 567"/>
                              <a:gd name="T3" fmla="*/ 15 h 567"/>
                              <a:gd name="T4" fmla="*/ 140 w 567"/>
                              <a:gd name="T5" fmla="*/ 44 h 567"/>
                              <a:gd name="T6" fmla="*/ 83 w 567"/>
                              <a:gd name="T7" fmla="*/ 88 h 567"/>
                              <a:gd name="T8" fmla="*/ 38 w 567"/>
                              <a:gd name="T9" fmla="*/ 146 h 567"/>
                              <a:gd name="T10" fmla="*/ 10 w 567"/>
                              <a:gd name="T11" fmla="*/ 213 h 567"/>
                              <a:gd name="T12" fmla="*/ 0 w 567"/>
                              <a:gd name="T13" fmla="*/ 289 h 567"/>
                              <a:gd name="T14" fmla="*/ 10 w 567"/>
                              <a:gd name="T15" fmla="*/ 364 h 567"/>
                              <a:gd name="T16" fmla="*/ 38 w 567"/>
                              <a:gd name="T17" fmla="*/ 432 h 567"/>
                              <a:gd name="T18" fmla="*/ 83 w 567"/>
                              <a:gd name="T19" fmla="*/ 489 h 567"/>
                              <a:gd name="T20" fmla="*/ 140 w 567"/>
                              <a:gd name="T21" fmla="*/ 533 h 567"/>
                              <a:gd name="T22" fmla="*/ 208 w 567"/>
                              <a:gd name="T23" fmla="*/ 562 h 567"/>
                              <a:gd name="T24" fmla="*/ 283 w 567"/>
                              <a:gd name="T25" fmla="*/ 572 h 567"/>
                              <a:gd name="T26" fmla="*/ 359 w 567"/>
                              <a:gd name="T27" fmla="*/ 562 h 567"/>
                              <a:gd name="T28" fmla="*/ 426 w 567"/>
                              <a:gd name="T29" fmla="*/ 533 h 567"/>
                              <a:gd name="T30" fmla="*/ 484 w 567"/>
                              <a:gd name="T31" fmla="*/ 489 h 567"/>
                              <a:gd name="T32" fmla="*/ 528 w 567"/>
                              <a:gd name="T33" fmla="*/ 432 h 567"/>
                              <a:gd name="T34" fmla="*/ 557 w 567"/>
                              <a:gd name="T35" fmla="*/ 364 h 567"/>
                              <a:gd name="T36" fmla="*/ 567 w 567"/>
                              <a:gd name="T37" fmla="*/ 289 h 567"/>
                              <a:gd name="T38" fmla="*/ 557 w 567"/>
                              <a:gd name="T39" fmla="*/ 213 h 567"/>
                              <a:gd name="T40" fmla="*/ 528 w 567"/>
                              <a:gd name="T41" fmla="*/ 146 h 567"/>
                              <a:gd name="T42" fmla="*/ 484 w 567"/>
                              <a:gd name="T43" fmla="*/ 88 h 567"/>
                              <a:gd name="T44" fmla="*/ 426 w 567"/>
                              <a:gd name="T45" fmla="*/ 44 h 567"/>
                              <a:gd name="T46" fmla="*/ 359 w 567"/>
                              <a:gd name="T47" fmla="*/ 15 h 567"/>
                              <a:gd name="T48" fmla="*/ 283 w 567"/>
                              <a:gd name="T49" fmla="*/ 5 h 56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8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6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4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1"/>
                                </a:lnTo>
                                <a:lnTo>
                                  <a:pt x="484" y="83"/>
                                </a:lnTo>
                                <a:lnTo>
                                  <a:pt x="426" y="39"/>
                                </a:lnTo>
                                <a:lnTo>
                                  <a:pt x="359" y="1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202"/>
                            <a:ext cx="346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52C572" id="Group 22" o:spid="_x0000_s1026" style="position:absolute;margin-left:193.8pt;margin-top:16.5pt;width:244.35pt;height:28.35pt;z-index:-251658752;mso-position-vertical-relative:page" coordorigin="5679,641" coordsize="4887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">
              <v:group id="Group 19" o:spid="_x0000_s1027" style="position:absolute;left:6354;top:754;width:699;height:313" coordorigin="6354,118" coordsize="6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6354;top:147;width:241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">
                  <v:imagedata r:id="rId15" o:title=""/>
                </v:shape>
                <v:shape id="Picture 20" o:spid="_x0000_s1029" type="#_x0000_t75" style="position:absolute;left:6610;top:118;width:44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">
                  <v:imagedata r:id="rId16" o:title=""/>
                </v:shape>
              </v:group>
              <v:group id="Group 9" o:spid="_x0000_s1030" style="position:absolute;left:7168;top:743;width:2206;height:414" coordorigin="7168,107" coordsize="220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Picture 18" o:spid="_x0000_s1031" type="#_x0000_t75" style="position:absolute;left:7168;top:148;width:43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">
                  <v:imagedata r:id="rId17" o:title=""/>
                </v:shape>
                <v:shape id="Picture 17" o:spid="_x0000_s1032" type="#_x0000_t75" style="position:absolute;left:7635;top:219;width:29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">
                  <v:imagedata r:id="rId18" o:title=""/>
                </v:shape>
                <v:shape id="Picture 16" o:spid="_x0000_s1033" type="#_x0000_t75" style="position:absolute;left:7968;top:219;width:1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">
                  <v:imagedata r:id="rId19" o:title=""/>
                </v:shape>
                <v:shape id="Picture 15" o:spid="_x0000_s1034" type="#_x0000_t75" style="position:absolute;left:8191;top:219;width:27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">
                  <v:imagedata r:id="rId20" o:title=""/>
                </v:shape>
                <v:shape id="Picture 14" o:spid="_x0000_s1035" type="#_x0000_t75" style="position:absolute;left:8481;top:135;width:158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">
                  <v:imagedata r:id="rId21" o:title=""/>
                </v:shape>
                <v:shape id="Picture 13" o:spid="_x0000_s1036" type="#_x0000_t75" style="position:absolute;left:8669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">
                  <v:imagedata r:id="rId22" o:title=""/>
                </v:shape>
                <v:line id="Line 12" o:spid="_x0000_s1037" style="position:absolute;visibility:visible;mso-wrap-style:square" from="8913,127" to="8913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" strokecolor="#6d6e71" strokeweight=".67133mm"/>
                <v:shape id="Picture 11" o:spid="_x0000_s1038" type="#_x0000_t75" style="position:absolute;left:8982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">
                  <v:imagedata r:id="rId23" o:title=""/>
                </v:shape>
                <v:shape id="Picture 10" o:spid="_x0000_s1039" type="#_x0000_t75" style="position:absolute;left:9197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">
                  <v:imagedata r:id="rId24" o:title=""/>
                </v:shape>
              </v:group>
              <v:group id="Group 5" o:spid="_x0000_s1040" style="position:absolute;left:9533;top:763;width:1033;height:309" coordorigin="9533,127" coordsize="1033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icture 8" o:spid="_x0000_s1041" type="#_x0000_t75" style="position:absolute;left:9533;top:127;width:39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">
                  <v:imagedata r:id="rId25" o:title=""/>
                </v:shape>
                <v:shape id="Picture 7" o:spid="_x0000_s1042" type="#_x0000_t75" style="position:absolute;left:9973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">
                  <v:imagedata r:id="rId26" o:title=""/>
                </v:shape>
                <v:shape id="Picture 6" o:spid="_x0000_s1043" type="#_x0000_t75" style="position:absolute;left:10200;top:127;width:36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">
                  <v:imagedata r:id="rId27" o:title=""/>
                </v:shape>
              </v:group>
              <v:group id="Group 2" o:spid="_x0000_s1044" style="position:absolute;left:5679;top:641;width:567;height:567" coordorigin="5679,5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4" o:spid="_x0000_s1045" style="position:absolute;left:5679;top:5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" path="m283,l208,10,140,39,83,83,38,141,10,208,,284r10,75l38,427r45,57l140,528r68,29l283,567r76,-10l426,528r58,-44l528,427r29,-68l567,284,557,208,528,141,484,83,426,39,359,10,283,xe" fillcolor="#232e84" stroked="f">
                  <v:path arrowok="t" o:connecttype="custom" o:connectlocs="283,5;208,15;140,44;83,88;38,146;10,213;0,289;10,364;38,432;83,489;140,533;208,562;283,572;359,562;426,533;484,489;528,432;557,364;567,289;557,213;528,146;484,88;426,44;359,15;283,5" o:connectangles="0,0,0,0,0,0,0,0,0,0,0,0,0,0,0,0,0,0,0,0,0,0,0,0,0"/>
                </v:shape>
                <v:shape id="Picture 3" o:spid="_x0000_s1046" type="#_x0000_t75" style="position:absolute;left:5707;top:202;width:3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">
                  <v:imagedata r:id="rId28" o:title=""/>
                </v:shape>
              </v:group>
              <w10:wrap anchory="page"/>
            </v:group>
          </w:pict>
        </mc:Fallback>
      </mc:AlternateContent>
    </w:r>
  </w:p>
  <w:p w14:paraId="109DE6C3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14AA8C87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6DDDC7AB" w14:textId="77777777" w:rsidR="00B04FE0" w:rsidRDefault="00B04FE0" w:rsidP="00C25D98">
    <w:pPr>
      <w:tabs>
        <w:tab w:val="left" w:pos="12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51022" w14:textId="77777777" w:rsidR="00C07D7D" w:rsidRPr="00D81393" w:rsidRDefault="00C07D7D" w:rsidP="00D81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D3A"/>
    <w:multiLevelType w:val="hybridMultilevel"/>
    <w:tmpl w:val="15EEBA16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6FB"/>
    <w:multiLevelType w:val="hybridMultilevel"/>
    <w:tmpl w:val="9AAC47B8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719A"/>
    <w:multiLevelType w:val="hybridMultilevel"/>
    <w:tmpl w:val="EB48BEDA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1519"/>
    <w:multiLevelType w:val="hybridMultilevel"/>
    <w:tmpl w:val="0592F09C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8011F"/>
    <w:multiLevelType w:val="hybridMultilevel"/>
    <w:tmpl w:val="87763F3E"/>
    <w:lvl w:ilvl="0" w:tplc="5980F22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86269">
    <w:abstractNumId w:val="2"/>
  </w:num>
  <w:num w:numId="2" w16cid:durableId="1903560865">
    <w:abstractNumId w:val="1"/>
  </w:num>
  <w:num w:numId="3" w16cid:durableId="1658999208">
    <w:abstractNumId w:val="4"/>
  </w:num>
  <w:num w:numId="4" w16cid:durableId="355082957">
    <w:abstractNumId w:val="0"/>
  </w:num>
  <w:num w:numId="5" w16cid:durableId="1605989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63"/>
    <w:rsid w:val="00007DEE"/>
    <w:rsid w:val="00033C0A"/>
    <w:rsid w:val="000C78E3"/>
    <w:rsid w:val="000D208F"/>
    <w:rsid w:val="00133E22"/>
    <w:rsid w:val="00147017"/>
    <w:rsid w:val="001B0E63"/>
    <w:rsid w:val="001B5764"/>
    <w:rsid w:val="001D277C"/>
    <w:rsid w:val="001F5C88"/>
    <w:rsid w:val="001F61A8"/>
    <w:rsid w:val="00306DDD"/>
    <w:rsid w:val="00321ACF"/>
    <w:rsid w:val="00380C7C"/>
    <w:rsid w:val="003B047C"/>
    <w:rsid w:val="003C136C"/>
    <w:rsid w:val="003F5DE4"/>
    <w:rsid w:val="00413F1C"/>
    <w:rsid w:val="00441EAA"/>
    <w:rsid w:val="00464E81"/>
    <w:rsid w:val="004A778D"/>
    <w:rsid w:val="004B3F6A"/>
    <w:rsid w:val="004D44C1"/>
    <w:rsid w:val="004E56D7"/>
    <w:rsid w:val="00540C17"/>
    <w:rsid w:val="0056327F"/>
    <w:rsid w:val="00586FBF"/>
    <w:rsid w:val="005A03C6"/>
    <w:rsid w:val="005A40CA"/>
    <w:rsid w:val="005C561D"/>
    <w:rsid w:val="0060013B"/>
    <w:rsid w:val="0062343C"/>
    <w:rsid w:val="006642B3"/>
    <w:rsid w:val="006C702E"/>
    <w:rsid w:val="007159D3"/>
    <w:rsid w:val="00731EDB"/>
    <w:rsid w:val="00750DD8"/>
    <w:rsid w:val="007B6625"/>
    <w:rsid w:val="007B7A29"/>
    <w:rsid w:val="008043B2"/>
    <w:rsid w:val="00817C8C"/>
    <w:rsid w:val="00854439"/>
    <w:rsid w:val="0088346A"/>
    <w:rsid w:val="008C6392"/>
    <w:rsid w:val="009075FA"/>
    <w:rsid w:val="00972317"/>
    <w:rsid w:val="00975D0D"/>
    <w:rsid w:val="009A6CD8"/>
    <w:rsid w:val="00AE1C58"/>
    <w:rsid w:val="00AE3CCC"/>
    <w:rsid w:val="00B04FE0"/>
    <w:rsid w:val="00B05806"/>
    <w:rsid w:val="00BB4A7A"/>
    <w:rsid w:val="00BC059D"/>
    <w:rsid w:val="00C07D7D"/>
    <w:rsid w:val="00C25D98"/>
    <w:rsid w:val="00C87DB8"/>
    <w:rsid w:val="00CD2294"/>
    <w:rsid w:val="00CE4D13"/>
    <w:rsid w:val="00D03063"/>
    <w:rsid w:val="00D32715"/>
    <w:rsid w:val="00D37F09"/>
    <w:rsid w:val="00D5312F"/>
    <w:rsid w:val="00D81393"/>
    <w:rsid w:val="00DD55E4"/>
    <w:rsid w:val="00E103AC"/>
    <w:rsid w:val="00E43EF7"/>
    <w:rsid w:val="00E80470"/>
    <w:rsid w:val="00F3336B"/>
    <w:rsid w:val="00F57821"/>
    <w:rsid w:val="00FA1403"/>
    <w:rsid w:val="00FD1D48"/>
    <w:rsid w:val="00FD4EC8"/>
    <w:rsid w:val="00FD60ED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E75632"/>
  <w15:chartTrackingRefBased/>
  <w15:docId w15:val="{6034FFFC-1C0A-410C-BCD3-D1F1247D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6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6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834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8346A"/>
    <w:rPr>
      <w:lang w:val="en-US"/>
    </w:rPr>
  </w:style>
  <w:style w:type="paragraph" w:styleId="ListParagraph">
    <w:name w:val="List Paragraph"/>
    <w:basedOn w:val="Normal"/>
    <w:uiPriority w:val="34"/>
    <w:qFormat/>
    <w:rsid w:val="00DD55E4"/>
    <w:pPr>
      <w:ind w:left="720"/>
      <w:contextualSpacing/>
    </w:pPr>
  </w:style>
  <w:style w:type="character" w:styleId="Hyperlink">
    <w:name w:val="Hyperlink"/>
    <w:uiPriority w:val="99"/>
    <w:unhideWhenUsed/>
    <w:rsid w:val="00D37F0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37F0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3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x-filesrv01\Office_templates\NLLBKB_1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23f8b7f5-b310-4ae5-8f98-dc4b6763a0a7" origin="userSelected">
  <element uid="43280eea-4859-4d25-9442-b3d9c876a1f2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B3C642E0DB849BBE86D77EF5CDB8F" ma:contentTypeVersion="13" ma:contentTypeDescription="Create a new document." ma:contentTypeScope="" ma:versionID="f88f63aa11de8a18187e46a646096091">
  <xsd:schema xmlns:xsd="http://www.w3.org/2001/XMLSchema" xmlns:xs="http://www.w3.org/2001/XMLSchema" xmlns:p="http://schemas.microsoft.com/office/2006/metadata/properties" xmlns:ns2="1545a81b-2920-49c8-aa11-ca42d543db93" xmlns:ns3="c07cea50-8b43-4343-a79a-c5be842ade4b" targetNamespace="http://schemas.microsoft.com/office/2006/metadata/properties" ma:root="true" ma:fieldsID="6be2c9a4ed5389b590f8d7cbc3d11288" ns2:_="" ns3:_="">
    <xsd:import namespace="1545a81b-2920-49c8-aa11-ca42d543db93"/>
    <xsd:import namespace="c07cea50-8b43-4343-a79a-c5be842ad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5a81b-2920-49c8-aa11-ca42d543d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114a95-3c2e-4bf6-825a-95b8d2100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cea50-8b43-4343-a79a-c5be842ad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5a81b-2920-49c8-aa11-ca42d543db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A6482-1FC7-4930-B1F9-1248486DB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770444-4619-4521-94BF-6952DA451B8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683C6F5-CDAE-45B4-AC83-0125F1E3D8EF}"/>
</file>

<file path=customXml/itemProps4.xml><?xml version="1.0" encoding="utf-8"?>
<ds:datastoreItem xmlns:ds="http://schemas.openxmlformats.org/officeDocument/2006/customXml" ds:itemID="{D2A9C35A-2CC2-4691-84EB-C320C798A0EB}"/>
</file>

<file path=customXml/itemProps5.xml><?xml version="1.0" encoding="utf-8"?>
<ds:datastoreItem xmlns:ds="http://schemas.openxmlformats.org/officeDocument/2006/customXml" ds:itemID="{BEB4EE9D-DA22-43D9-9DC3-9CEE79BD0260}"/>
</file>

<file path=docProps/app.xml><?xml version="1.0" encoding="utf-8"?>
<Properties xmlns="http://schemas.openxmlformats.org/officeDocument/2006/extended-properties" xmlns:vt="http://schemas.openxmlformats.org/officeDocument/2006/docPropsVTypes">
  <Template>NLLBKB_1_blank</Template>
  <TotalTime>9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Nikolić</dc:creator>
  <cp:keywords>Javno</cp:keywords>
  <cp:lastModifiedBy>Ana Nikolić</cp:lastModifiedBy>
  <cp:revision>1</cp:revision>
  <dcterms:created xsi:type="dcterms:W3CDTF">2024-09-18T08:18:00Z</dcterms:created>
  <dcterms:modified xsi:type="dcterms:W3CDTF">2024-09-18T08:27:00Z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48f42f-18bb-4199-8dd0-72d3e97f5bd1_Enabled">
    <vt:lpwstr>True</vt:lpwstr>
  </property>
  <property fmtid="{D5CDD505-2E9C-101B-9397-08002B2CF9AE}" pid="3" name="MSIP_Label_d248f42f-18bb-4199-8dd0-72d3e97f5bd1_SiteId">
    <vt:lpwstr>1d449fca-dfdd-4f7d-8fcf-3a22dec84ac9</vt:lpwstr>
  </property>
  <property fmtid="{D5CDD505-2E9C-101B-9397-08002B2CF9AE}" pid="4" name="MSIP_Label_d248f42f-18bb-4199-8dd0-72d3e97f5bd1_Ref">
    <vt:lpwstr>https://api.informationprotection.azure.com/api/1d449fca-dfdd-4f7d-8fcf-3a22dec84ac9</vt:lpwstr>
  </property>
  <property fmtid="{D5CDD505-2E9C-101B-9397-08002B2CF9AE}" pid="5" name="MSIP_Label_d248f42f-18bb-4199-8dd0-72d3e97f5bd1_SetBy">
    <vt:lpwstr>Tatjana.Laketa@nlb.rs</vt:lpwstr>
  </property>
  <property fmtid="{D5CDD505-2E9C-101B-9397-08002B2CF9AE}" pid="6" name="MSIP_Label_d248f42f-18bb-4199-8dd0-72d3e97f5bd1_SetDate">
    <vt:lpwstr>2018-07-27T13:35:43.3008632+02:00</vt:lpwstr>
  </property>
  <property fmtid="{D5CDD505-2E9C-101B-9397-08002B2CF9AE}" pid="7" name="MSIP_Label_d248f42f-18bb-4199-8dd0-72d3e97f5bd1_Name">
    <vt:lpwstr>INTERNO</vt:lpwstr>
  </property>
  <property fmtid="{D5CDD505-2E9C-101B-9397-08002B2CF9AE}" pid="8" name="MSIP_Label_d248f42f-18bb-4199-8dd0-72d3e97f5bd1_Application">
    <vt:lpwstr>Microsoft Azure Information Protection</vt:lpwstr>
  </property>
  <property fmtid="{D5CDD505-2E9C-101B-9397-08002B2CF9AE}" pid="9" name="MSIP_Label_d248f42f-18bb-4199-8dd0-72d3e97f5bd1_Extended_MSFT_Method">
    <vt:lpwstr>Automatic</vt:lpwstr>
  </property>
  <property fmtid="{D5CDD505-2E9C-101B-9397-08002B2CF9AE}" pid="10" name="docIndexRef">
    <vt:lpwstr>4a12b3f1-ee9b-454f-ade8-6a21020f1057</vt:lpwstr>
  </property>
  <property fmtid="{D5CDD505-2E9C-101B-9397-08002B2CF9AE}" pid="11" name="bjSaver">
    <vt:lpwstr>N8Gthz9AeoahNr+o+XuMlwmY3riFLAvo</vt:lpwstr>
  </property>
  <property fmtid="{D5CDD505-2E9C-101B-9397-08002B2CF9AE}" pid="12" name="bjDocumentSecurityLabel">
    <vt:lpwstr>Javno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policy="23f8b7f5-b310-4ae5-8f98-dc4b6763a0a7" origin="userSelected" xmlns="http://www.boldonj</vt:lpwstr>
  </property>
  <property fmtid="{D5CDD505-2E9C-101B-9397-08002B2CF9AE}" pid="14" name="bjDocumentLabelXML-0">
    <vt:lpwstr>ames.com/2008/01/sie/internal/label"&gt;&lt;element uid="43280eea-4859-4d25-9442-b3d9c876a1f2" value="" /&gt;&lt;/sisl&gt;</vt:lpwstr>
  </property>
  <property fmtid="{D5CDD505-2E9C-101B-9397-08002B2CF9AE}" pid="15" name="MSIP_Label_e8aa4d8c-1828-4672-89a0-0d5a4c22ba4c_Enabled">
    <vt:lpwstr>true</vt:lpwstr>
  </property>
  <property fmtid="{D5CDD505-2E9C-101B-9397-08002B2CF9AE}" pid="16" name="MSIP_Label_e8aa4d8c-1828-4672-89a0-0d5a4c22ba4c_SetDate">
    <vt:lpwstr>2024-09-18T08:27:07Z</vt:lpwstr>
  </property>
  <property fmtid="{D5CDD505-2E9C-101B-9397-08002B2CF9AE}" pid="17" name="MSIP_Label_e8aa4d8c-1828-4672-89a0-0d5a4c22ba4c_Method">
    <vt:lpwstr>Privileged</vt:lpwstr>
  </property>
  <property fmtid="{D5CDD505-2E9C-101B-9397-08002B2CF9AE}" pid="18" name="MSIP_Label_e8aa4d8c-1828-4672-89a0-0d5a4c22ba4c_Name">
    <vt:lpwstr>nlbkb-lbl-public</vt:lpwstr>
  </property>
  <property fmtid="{D5CDD505-2E9C-101B-9397-08002B2CF9AE}" pid="19" name="MSIP_Label_e8aa4d8c-1828-4672-89a0-0d5a4c22ba4c_SiteId">
    <vt:lpwstr>368e92b5-dfa0-4bce-9594-4c2e6fd2d1eb</vt:lpwstr>
  </property>
  <property fmtid="{D5CDD505-2E9C-101B-9397-08002B2CF9AE}" pid="20" name="MSIP_Label_e8aa4d8c-1828-4672-89a0-0d5a4c22ba4c_ActionId">
    <vt:lpwstr>65299bf6-0a0a-4446-8ef0-fba1deb1c923</vt:lpwstr>
  </property>
  <property fmtid="{D5CDD505-2E9C-101B-9397-08002B2CF9AE}" pid="21" name="MSIP_Label_e8aa4d8c-1828-4672-89a0-0d5a4c22ba4c_ContentBits">
    <vt:lpwstr>0</vt:lpwstr>
  </property>
  <property fmtid="{D5CDD505-2E9C-101B-9397-08002B2CF9AE}" pid="22" name="ContentTypeId">
    <vt:lpwstr>0x0101001CCB3C642E0DB849BBE86D77EF5CDB8F</vt:lpwstr>
  </property>
</Properties>
</file>