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67AF" w14:textId="3C0CE746" w:rsidR="00175654" w:rsidRPr="00175654" w:rsidRDefault="00175654" w:rsidP="00175654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b/>
          <w:bCs/>
          <w:lang w:val="sr-Latn-RS"/>
        </w:rPr>
      </w:pPr>
      <w:r w:rsidRPr="00175654">
        <w:rPr>
          <w:rFonts w:ascii="Arial" w:eastAsia="MS Mincho" w:hAnsi="Arial" w:cs="Arial"/>
          <w:b/>
          <w:bCs/>
          <w:lang w:val="sr-Latn-RS"/>
        </w:rPr>
        <w:t>Pregled kamatnih stopa</w:t>
      </w:r>
      <w:r w:rsidRPr="00175654">
        <w:rPr>
          <w:rFonts w:ascii="Arial" w:eastAsia="MS Mincho" w:hAnsi="Arial" w:cs="Arial"/>
          <w:b/>
          <w:bCs/>
          <w:lang w:val="sr-Latn-RS"/>
        </w:rPr>
        <w:t xml:space="preserve"> – Dinarska štednja</w:t>
      </w:r>
    </w:p>
    <w:tbl>
      <w:tblPr>
        <w:tblpPr w:leftFromText="180" w:rightFromText="180" w:vertAnchor="text" w:horzAnchor="margin" w:tblpXSpec="center" w:tblpY="161"/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3003"/>
        <w:gridCol w:w="4252"/>
      </w:tblGrid>
      <w:tr w:rsidR="00175654" w:rsidRPr="00175654" w14:paraId="38FA55A4" w14:textId="77777777" w:rsidTr="00175654">
        <w:trPr>
          <w:trHeight w:val="216"/>
        </w:trPr>
        <w:tc>
          <w:tcPr>
            <w:tcW w:w="252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1D1D1"/>
            <w:vAlign w:val="center"/>
            <w:hideMark/>
          </w:tcPr>
          <w:p w14:paraId="3E3CB666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Period oročenja</w:t>
            </w:r>
          </w:p>
        </w:tc>
        <w:tc>
          <w:tcPr>
            <w:tcW w:w="3003" w:type="dxa"/>
            <w:tcBorders>
              <w:top w:val="single" w:sz="2" w:space="0" w:color="auto"/>
              <w:left w:val="single" w:sz="48" w:space="0" w:color="FFFFFF"/>
              <w:bottom w:val="nil"/>
              <w:right w:val="single" w:sz="2" w:space="0" w:color="auto"/>
            </w:tcBorders>
            <w:shd w:val="clear" w:color="auto" w:fill="D1D1D1"/>
            <w:vAlign w:val="center"/>
            <w:hideMark/>
          </w:tcPr>
          <w:p w14:paraId="3A2E3788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Iznos oročenja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8" w:space="0" w:color="FFFFFF"/>
              <w:bottom w:val="nil"/>
              <w:right w:val="single" w:sz="2" w:space="0" w:color="auto"/>
            </w:tcBorders>
            <w:shd w:val="clear" w:color="auto" w:fill="D1D1D1"/>
            <w:vAlign w:val="center"/>
            <w:hideMark/>
          </w:tcPr>
          <w:p w14:paraId="1A152A09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Kamatna stopa za valutu RSD</w:t>
            </w:r>
          </w:p>
        </w:tc>
      </w:tr>
      <w:tr w:rsidR="00175654" w:rsidRPr="00175654" w14:paraId="5B8DB786" w14:textId="77777777" w:rsidTr="00175654">
        <w:trPr>
          <w:trHeight w:val="578"/>
        </w:trPr>
        <w:tc>
          <w:tcPr>
            <w:tcW w:w="2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B43B28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3 meseca</w:t>
            </w:r>
          </w:p>
        </w:tc>
        <w:tc>
          <w:tcPr>
            <w:tcW w:w="3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4E71C7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za sve iznose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0B6FD010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2,00%</w:t>
            </w:r>
          </w:p>
        </w:tc>
      </w:tr>
      <w:tr w:rsidR="00175654" w:rsidRPr="00175654" w14:paraId="07B8223A" w14:textId="77777777" w:rsidTr="00175654">
        <w:trPr>
          <w:trHeight w:val="41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C674FB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82B133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3ED4E092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2,00%</w:t>
            </w:r>
          </w:p>
        </w:tc>
      </w:tr>
      <w:tr w:rsidR="00175654" w:rsidRPr="00175654" w14:paraId="6EA539B3" w14:textId="77777777" w:rsidTr="00175654">
        <w:trPr>
          <w:trHeight w:val="578"/>
        </w:trPr>
        <w:tc>
          <w:tcPr>
            <w:tcW w:w="2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05AEBD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6 meseci</w:t>
            </w:r>
          </w:p>
        </w:tc>
        <w:tc>
          <w:tcPr>
            <w:tcW w:w="3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0D4DD1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za sve iznose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486F3DDE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4,50%</w:t>
            </w:r>
          </w:p>
        </w:tc>
      </w:tr>
      <w:tr w:rsidR="00175654" w:rsidRPr="00175654" w14:paraId="7418FEA2" w14:textId="77777777" w:rsidTr="00175654">
        <w:trPr>
          <w:trHeight w:val="41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A36FE1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07DB49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0874637A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4,50%</w:t>
            </w:r>
          </w:p>
        </w:tc>
      </w:tr>
      <w:tr w:rsidR="00175654" w:rsidRPr="00175654" w14:paraId="1ACE40FA" w14:textId="77777777" w:rsidTr="00175654">
        <w:trPr>
          <w:trHeight w:val="314"/>
        </w:trPr>
        <w:tc>
          <w:tcPr>
            <w:tcW w:w="2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ED7958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9 meseci</w:t>
            </w: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5525C6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do 5.000.000 RSD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4F96D9B2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4,20%</w:t>
            </w:r>
          </w:p>
          <w:p w14:paraId="692A676A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4,20%</w:t>
            </w:r>
          </w:p>
        </w:tc>
      </w:tr>
      <w:tr w:rsidR="00175654" w:rsidRPr="00175654" w14:paraId="11806A3E" w14:textId="77777777" w:rsidTr="00175654">
        <w:trPr>
          <w:trHeight w:val="256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9F66C5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369D5B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od 5.000.001 RSD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6D3FADC2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4,40%</w:t>
            </w:r>
          </w:p>
          <w:p w14:paraId="3EF9D580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4,40%</w:t>
            </w:r>
          </w:p>
        </w:tc>
      </w:tr>
      <w:tr w:rsidR="00175654" w:rsidRPr="00175654" w14:paraId="62766827" w14:textId="77777777" w:rsidTr="00175654">
        <w:trPr>
          <w:trHeight w:val="578"/>
        </w:trPr>
        <w:tc>
          <w:tcPr>
            <w:tcW w:w="2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787EBB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12 meseci</w:t>
            </w:r>
          </w:p>
        </w:tc>
        <w:tc>
          <w:tcPr>
            <w:tcW w:w="3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A273DF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do 5.000.000 RSD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0E4404BC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4,20%</w:t>
            </w:r>
          </w:p>
        </w:tc>
      </w:tr>
      <w:tr w:rsidR="00175654" w:rsidRPr="00175654" w14:paraId="154B1196" w14:textId="77777777" w:rsidTr="00175654">
        <w:trPr>
          <w:trHeight w:val="156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86816C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200399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0936C5B3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4,20%</w:t>
            </w:r>
          </w:p>
        </w:tc>
      </w:tr>
      <w:tr w:rsidR="00175654" w:rsidRPr="00175654" w14:paraId="761AAF9A" w14:textId="77777777" w:rsidTr="00175654">
        <w:trPr>
          <w:trHeight w:val="578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EE6BC0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A890CD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od 5.000.001 RSD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51C7B940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4,40%</w:t>
            </w:r>
          </w:p>
        </w:tc>
      </w:tr>
      <w:tr w:rsidR="00175654" w:rsidRPr="00175654" w14:paraId="735D4A19" w14:textId="77777777" w:rsidTr="00175654">
        <w:trPr>
          <w:trHeight w:val="41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CFA19A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77781F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12481BC0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4,40%</w:t>
            </w:r>
          </w:p>
        </w:tc>
      </w:tr>
      <w:tr w:rsidR="00175654" w:rsidRPr="00175654" w14:paraId="12774391" w14:textId="77777777" w:rsidTr="00175654">
        <w:trPr>
          <w:trHeight w:val="385"/>
        </w:trPr>
        <w:tc>
          <w:tcPr>
            <w:tcW w:w="2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F08782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 meseci</w:t>
            </w: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8B6BC2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do 5.000.000 RSD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09B1A9AD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3,40%</w:t>
            </w:r>
          </w:p>
          <w:p w14:paraId="7FC70E29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3,40%</w:t>
            </w:r>
          </w:p>
        </w:tc>
      </w:tr>
      <w:tr w:rsidR="00175654" w:rsidRPr="00175654" w14:paraId="7E458F93" w14:textId="77777777" w:rsidTr="00175654">
        <w:trPr>
          <w:trHeight w:val="330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67D125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CF2626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od 5.000.001 RSD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2EF75201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3,60%</w:t>
            </w:r>
          </w:p>
          <w:p w14:paraId="6111ADCE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3,60%</w:t>
            </w:r>
          </w:p>
        </w:tc>
      </w:tr>
      <w:tr w:rsidR="00175654" w:rsidRPr="00175654" w14:paraId="1BD21D63" w14:textId="77777777" w:rsidTr="00175654">
        <w:trPr>
          <w:trHeight w:val="578"/>
        </w:trPr>
        <w:tc>
          <w:tcPr>
            <w:tcW w:w="2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A1EF24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36 meseci</w:t>
            </w:r>
          </w:p>
        </w:tc>
        <w:tc>
          <w:tcPr>
            <w:tcW w:w="3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6011EA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do 5.000.000 RSD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789C360A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3,40%</w:t>
            </w:r>
          </w:p>
        </w:tc>
      </w:tr>
      <w:tr w:rsidR="00175654" w:rsidRPr="00175654" w14:paraId="72270865" w14:textId="77777777" w:rsidTr="00175654">
        <w:trPr>
          <w:trHeight w:val="578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BE2D43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DB5C6D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02758975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3,40%</w:t>
            </w:r>
          </w:p>
        </w:tc>
      </w:tr>
      <w:tr w:rsidR="00175654" w:rsidRPr="00175654" w14:paraId="77155E94" w14:textId="77777777" w:rsidTr="00175654">
        <w:trPr>
          <w:trHeight w:val="578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7A020E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ADAB21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od 5.000.001 RSD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668AD4DF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NKS 3,60%</w:t>
            </w:r>
          </w:p>
        </w:tc>
      </w:tr>
      <w:tr w:rsidR="00175654" w:rsidRPr="00175654" w14:paraId="637877AE" w14:textId="77777777" w:rsidTr="00175654">
        <w:trPr>
          <w:trHeight w:val="578"/>
        </w:trPr>
        <w:tc>
          <w:tcPr>
            <w:tcW w:w="2526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A3F5E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00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BDA655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EBAB"/>
            <w:vAlign w:val="center"/>
            <w:hideMark/>
          </w:tcPr>
          <w:p w14:paraId="4AA2D2A9" w14:textId="77777777" w:rsidR="00175654" w:rsidRPr="00175654" w:rsidRDefault="00175654" w:rsidP="00175654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75654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EKS 3,60%</w:t>
            </w:r>
          </w:p>
        </w:tc>
      </w:tr>
    </w:tbl>
    <w:p w14:paraId="1DC3FAE3" w14:textId="77777777" w:rsidR="00175654" w:rsidRDefault="00175654" w:rsidP="00175654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  <w:lang w:val="sr-Latn-RS"/>
        </w:rPr>
      </w:pPr>
    </w:p>
    <w:p w14:paraId="3C895AE4" w14:textId="7BD10BF0" w:rsidR="00175654" w:rsidRPr="00175654" w:rsidRDefault="00175654" w:rsidP="00175654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  <w:lang w:val="sr-Latn-RS"/>
        </w:rPr>
      </w:pPr>
      <w:r w:rsidRPr="00175654">
        <w:rPr>
          <w:rFonts w:ascii="Arial" w:eastAsia="MS Mincho" w:hAnsi="Arial" w:cs="Arial"/>
          <w:sz w:val="20"/>
          <w:szCs w:val="20"/>
          <w:lang w:val="sr-Latn-RS"/>
        </w:rPr>
        <w:t>*kamatne stope su fiksne, na godišnjem nivou</w:t>
      </w:r>
    </w:p>
    <w:p w14:paraId="7C70B35E" w14:textId="77777777" w:rsidR="00175654" w:rsidRPr="00175654" w:rsidRDefault="00175654" w:rsidP="00175654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  <w:lang w:val="sr-Latn-RS"/>
        </w:rPr>
      </w:pPr>
      <w:r w:rsidRPr="00175654">
        <w:rPr>
          <w:rFonts w:ascii="Arial" w:eastAsia="MS Mincho" w:hAnsi="Arial" w:cs="Arial"/>
          <w:sz w:val="20"/>
          <w:szCs w:val="20"/>
          <w:lang w:val="sr-Latn-RS"/>
        </w:rPr>
        <w:t> </w:t>
      </w:r>
    </w:p>
    <w:p w14:paraId="598E9794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E59F0C4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6B766D89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395514E9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00FF71A" w14:textId="77777777" w:rsidR="00FA1403" w:rsidRDefault="00FA1403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</w:rPr>
      </w:pPr>
    </w:p>
    <w:p w14:paraId="4F876CB9" w14:textId="77777777" w:rsidR="00FA1403" w:rsidRDefault="00FA1403" w:rsidP="00FA1403">
      <w:pPr>
        <w:tabs>
          <w:tab w:val="left" w:pos="1800"/>
        </w:tabs>
        <w:spacing w:after="0" w:line="240" w:lineRule="exact"/>
        <w:ind w:left="4820"/>
        <w:jc w:val="both"/>
        <w:rPr>
          <w:rFonts w:ascii="Arial" w:eastAsia="MS Mincho" w:hAnsi="Arial" w:cs="Arial"/>
          <w:sz w:val="20"/>
          <w:szCs w:val="20"/>
        </w:rPr>
      </w:pPr>
    </w:p>
    <w:p w14:paraId="1962CB9A" w14:textId="77777777" w:rsidR="00033C0A" w:rsidRPr="00AE1C58" w:rsidRDefault="00033C0A" w:rsidP="0056327F">
      <w:pPr>
        <w:shd w:val="clear" w:color="auto" w:fill="FFFFFF"/>
        <w:spacing w:after="0" w:line="240" w:lineRule="exact"/>
        <w:rPr>
          <w:rFonts w:ascii="Arial" w:eastAsia="MS Mincho" w:hAnsi="Arial" w:cs="Arial"/>
          <w:sz w:val="20"/>
          <w:szCs w:val="20"/>
        </w:rPr>
        <w:sectPr w:rsidR="00033C0A" w:rsidRPr="00AE1C58" w:rsidSect="00F3336B">
          <w:headerReference w:type="default" r:id="rId9"/>
          <w:footerReference w:type="default" r:id="rId10"/>
          <w:pgSz w:w="11906" w:h="16838"/>
          <w:pgMar w:top="2127" w:right="707" w:bottom="1417" w:left="1701" w:header="708" w:footer="708" w:gutter="0"/>
          <w:cols w:space="708"/>
          <w:docGrid w:linePitch="360"/>
        </w:sectPr>
      </w:pPr>
    </w:p>
    <w:p w14:paraId="7E2996FA" w14:textId="77777777" w:rsidR="00854439" w:rsidRPr="00D32715" w:rsidRDefault="00854439" w:rsidP="00AE1C58">
      <w:pPr>
        <w:spacing w:after="0" w:line="240" w:lineRule="exact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D716" w14:textId="77777777" w:rsidR="00AE164C" w:rsidRDefault="00AE164C" w:rsidP="0088346A">
      <w:pPr>
        <w:spacing w:after="0" w:line="240" w:lineRule="auto"/>
      </w:pPr>
      <w:r>
        <w:separator/>
      </w:r>
    </w:p>
  </w:endnote>
  <w:endnote w:type="continuationSeparator" w:id="0">
    <w:p w14:paraId="40C1C61B" w14:textId="77777777" w:rsidR="00AE164C" w:rsidRDefault="00AE164C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16F9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F959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2B07" w14:textId="77777777" w:rsidR="00AE164C" w:rsidRDefault="00AE164C" w:rsidP="0088346A">
      <w:pPr>
        <w:spacing w:after="0" w:line="240" w:lineRule="auto"/>
      </w:pPr>
      <w:r>
        <w:separator/>
      </w:r>
    </w:p>
  </w:footnote>
  <w:footnote w:type="continuationSeparator" w:id="0">
    <w:p w14:paraId="27EE4652" w14:textId="77777777" w:rsidR="00AE164C" w:rsidRDefault="00AE164C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84B6" w14:textId="77777777" w:rsidR="00FD60ED" w:rsidRDefault="003B047C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1217AEA" wp14:editId="1C751F07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98E38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aQwQAAANoAAAAPAAAAZHJzL2Rvd25yZXYueG1sRI9fa8Iw&#10;FMXfhX2HcAe+aboK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HfZtpDBAAAA2gAAAA8AAAAA&#10;AAAAAAAAAAAABwIAAGRycy9kb3ducmV2LnhtbFBLBQYAAAAAAwADALcAAAD1AgAAAAA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NxQAAANsAAAAPAAAAZHJzL2Rvd25yZXYueG1sRI9Ba8JA&#10;EIXvQv/DMgUvopsqWI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BTh/eNxQAAANsAAAAP&#10;AAAAAAAAAAAAAAAAAAcCAABkcnMvZG93bnJldi54bWxQSwUGAAAAAAMAAwC3AAAA+QIA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7BB8E5B9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7F51DF78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02F6EE51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1A91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094651">
    <w:abstractNumId w:val="2"/>
  </w:num>
  <w:num w:numId="2" w16cid:durableId="1973900993">
    <w:abstractNumId w:val="1"/>
  </w:num>
  <w:num w:numId="3" w16cid:durableId="1239831369">
    <w:abstractNumId w:val="4"/>
  </w:num>
  <w:num w:numId="4" w16cid:durableId="1445154013">
    <w:abstractNumId w:val="0"/>
  </w:num>
  <w:num w:numId="5" w16cid:durableId="1696685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54"/>
    <w:rsid w:val="00007DEE"/>
    <w:rsid w:val="00033C0A"/>
    <w:rsid w:val="000C78E3"/>
    <w:rsid w:val="00133E22"/>
    <w:rsid w:val="00147017"/>
    <w:rsid w:val="00175654"/>
    <w:rsid w:val="001B5764"/>
    <w:rsid w:val="001D277C"/>
    <w:rsid w:val="001F5C88"/>
    <w:rsid w:val="001F61A8"/>
    <w:rsid w:val="00306DDD"/>
    <w:rsid w:val="00321ACF"/>
    <w:rsid w:val="00380C7C"/>
    <w:rsid w:val="003B047C"/>
    <w:rsid w:val="003C136C"/>
    <w:rsid w:val="003F5DE4"/>
    <w:rsid w:val="00413F1C"/>
    <w:rsid w:val="00441EAA"/>
    <w:rsid w:val="00464E81"/>
    <w:rsid w:val="004A778D"/>
    <w:rsid w:val="004B3F6A"/>
    <w:rsid w:val="004D44C1"/>
    <w:rsid w:val="004E56D7"/>
    <w:rsid w:val="00540C17"/>
    <w:rsid w:val="00542DF8"/>
    <w:rsid w:val="0056327F"/>
    <w:rsid w:val="00586FBF"/>
    <w:rsid w:val="005A03C6"/>
    <w:rsid w:val="005A40CA"/>
    <w:rsid w:val="005C561D"/>
    <w:rsid w:val="0060013B"/>
    <w:rsid w:val="0062343C"/>
    <w:rsid w:val="006642B3"/>
    <w:rsid w:val="006C702E"/>
    <w:rsid w:val="007159D3"/>
    <w:rsid w:val="00731EDB"/>
    <w:rsid w:val="00750DD8"/>
    <w:rsid w:val="007B6625"/>
    <w:rsid w:val="007B7A29"/>
    <w:rsid w:val="008043B2"/>
    <w:rsid w:val="00817C8C"/>
    <w:rsid w:val="00854439"/>
    <w:rsid w:val="0088346A"/>
    <w:rsid w:val="008C6392"/>
    <w:rsid w:val="009075FA"/>
    <w:rsid w:val="00972317"/>
    <w:rsid w:val="00975D0D"/>
    <w:rsid w:val="009A6CD8"/>
    <w:rsid w:val="00AE164C"/>
    <w:rsid w:val="00AE1C58"/>
    <w:rsid w:val="00AE3CCC"/>
    <w:rsid w:val="00B04FE0"/>
    <w:rsid w:val="00B05806"/>
    <w:rsid w:val="00BB4A7A"/>
    <w:rsid w:val="00BC059D"/>
    <w:rsid w:val="00C07D7D"/>
    <w:rsid w:val="00C25D98"/>
    <w:rsid w:val="00C87DB8"/>
    <w:rsid w:val="00CD2294"/>
    <w:rsid w:val="00D03063"/>
    <w:rsid w:val="00D32715"/>
    <w:rsid w:val="00D37F09"/>
    <w:rsid w:val="00D5312F"/>
    <w:rsid w:val="00D81393"/>
    <w:rsid w:val="00D83528"/>
    <w:rsid w:val="00DD55E4"/>
    <w:rsid w:val="00E103AC"/>
    <w:rsid w:val="00E43EF7"/>
    <w:rsid w:val="00E80470"/>
    <w:rsid w:val="00F3336B"/>
    <w:rsid w:val="00F57821"/>
    <w:rsid w:val="00FA1403"/>
    <w:rsid w:val="00FD1D48"/>
    <w:rsid w:val="00FD60E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374324"/>
  <w15:chartTrackingRefBased/>
  <w15:docId w15:val="{A25C56F7-C18A-4A14-A395-F0A8D4A0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x-filesrv01\Office_templates\NLLBKB_1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A6482-1FC7-4930-B1F9-1248486DB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A7453-9D13-487D-B955-9E53402479E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EE4D418-75D0-45E4-B0E2-F8E5EB6735F9}"/>
</file>

<file path=customXml/itemProps4.xml><?xml version="1.0" encoding="utf-8"?>
<ds:datastoreItem xmlns:ds="http://schemas.openxmlformats.org/officeDocument/2006/customXml" ds:itemID="{BF933AA9-D06C-4D02-BE77-91D57C617D05}"/>
</file>

<file path=customXml/itemProps5.xml><?xml version="1.0" encoding="utf-8"?>
<ds:datastoreItem xmlns:ds="http://schemas.openxmlformats.org/officeDocument/2006/customXml" ds:itemID="{471241C8-6664-4625-9EB4-3EDC3F637A2B}"/>
</file>

<file path=docProps/app.xml><?xml version="1.0" encoding="utf-8"?>
<Properties xmlns="http://schemas.openxmlformats.org/officeDocument/2006/extended-properties" xmlns:vt="http://schemas.openxmlformats.org/officeDocument/2006/docPropsVTypes">
  <Template>NLLBKB_1_blank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Nikolić</dc:creator>
  <cp:keywords>Javno</cp:keywords>
  <cp:lastModifiedBy>Ana Nikolić</cp:lastModifiedBy>
  <cp:revision>1</cp:revision>
  <dcterms:created xsi:type="dcterms:W3CDTF">2024-09-18T07:47:00Z</dcterms:created>
  <dcterms:modified xsi:type="dcterms:W3CDTF">2024-09-18T07:50:00Z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docIndexRef">
    <vt:lpwstr>4a12b3f1-ee9b-454f-ade8-6a21020f1057</vt:lpwstr>
  </property>
  <property fmtid="{D5CDD505-2E9C-101B-9397-08002B2CF9AE}" pid="11" name="bjSaver">
    <vt:lpwstr>N8Gthz9AeoahNr+o+XuMlwmY3riFLAvo</vt:lpwstr>
  </property>
  <property fmtid="{D5CDD505-2E9C-101B-9397-08002B2CF9AE}" pid="12" name="bjDocumentSecurityLabel">
    <vt:lpwstr>Javno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4" name="bjDocumentLabelXML-0">
    <vt:lpwstr>ames.com/2008/01/sie/internal/label"&gt;&lt;element uid="43280eea-4859-4d25-9442-b3d9c876a1f2" value="" /&gt;&lt;/sisl&gt;</vt:lpwstr>
  </property>
  <property fmtid="{D5CDD505-2E9C-101B-9397-08002B2CF9AE}" pid="15" name="MSIP_Label_e8aa4d8c-1828-4672-89a0-0d5a4c22ba4c_Enabled">
    <vt:lpwstr>true</vt:lpwstr>
  </property>
  <property fmtid="{D5CDD505-2E9C-101B-9397-08002B2CF9AE}" pid="16" name="MSIP_Label_e8aa4d8c-1828-4672-89a0-0d5a4c22ba4c_SetDate">
    <vt:lpwstr>2024-09-18T07:50:14Z</vt:lpwstr>
  </property>
  <property fmtid="{D5CDD505-2E9C-101B-9397-08002B2CF9AE}" pid="17" name="MSIP_Label_e8aa4d8c-1828-4672-89a0-0d5a4c22ba4c_Method">
    <vt:lpwstr>Privileged</vt:lpwstr>
  </property>
  <property fmtid="{D5CDD505-2E9C-101B-9397-08002B2CF9AE}" pid="18" name="MSIP_Label_e8aa4d8c-1828-4672-89a0-0d5a4c22ba4c_Name">
    <vt:lpwstr>nlbkb-lbl-public</vt:lpwstr>
  </property>
  <property fmtid="{D5CDD505-2E9C-101B-9397-08002B2CF9AE}" pid="19" name="MSIP_Label_e8aa4d8c-1828-4672-89a0-0d5a4c22ba4c_SiteId">
    <vt:lpwstr>368e92b5-dfa0-4bce-9594-4c2e6fd2d1eb</vt:lpwstr>
  </property>
  <property fmtid="{D5CDD505-2E9C-101B-9397-08002B2CF9AE}" pid="20" name="MSIP_Label_e8aa4d8c-1828-4672-89a0-0d5a4c22ba4c_ActionId">
    <vt:lpwstr>cf65f6b9-9f0d-4fa1-9cda-0305c241759d</vt:lpwstr>
  </property>
  <property fmtid="{D5CDD505-2E9C-101B-9397-08002B2CF9AE}" pid="21" name="MSIP_Label_e8aa4d8c-1828-4672-89a0-0d5a4c22ba4c_ContentBits">
    <vt:lpwstr>0</vt:lpwstr>
  </property>
  <property fmtid="{D5CDD505-2E9C-101B-9397-08002B2CF9AE}" pid="22" name="ContentTypeId">
    <vt:lpwstr>0x0101001CCB3C642E0DB849BBE86D77EF5CDB8F</vt:lpwstr>
  </property>
</Properties>
</file>